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widowControl/>
        <w:shd w:val="clear" w:color="auto" w:fill="FFFFFF"/>
        <w:spacing w:line="15" w:lineRule="atLeast"/>
        <w:jc w:val="both"/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</w:rPr>
        <w:t xml:space="preserve">附件  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32"/>
          <w:szCs w:val="32"/>
          <w:highlight w:val="none"/>
        </w:rPr>
        <w:t>三明市2024年大学生乡村医生专项计划招聘成绩、排名及体检人选名单</w:t>
      </w:r>
      <w:bookmarkEnd w:id="0"/>
    </w:p>
    <w:tbl>
      <w:tblPr>
        <w:tblStyle w:val="5"/>
        <w:tblW w:w="5089" w:type="pct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3"/>
        <w:gridCol w:w="1909"/>
        <w:gridCol w:w="2305"/>
        <w:gridCol w:w="955"/>
        <w:gridCol w:w="868"/>
        <w:gridCol w:w="782"/>
        <w:gridCol w:w="1273"/>
        <w:gridCol w:w="768"/>
        <w:gridCol w:w="12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报考单位名称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姓名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笔试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面试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排名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是否体检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26"/>
                <w:szCs w:val="26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26"/>
                <w:szCs w:val="26"/>
                <w:u w:val="none"/>
                <w:lang w:val="en-US" w:eastAsia="zh-CN" w:bidi="ar"/>
              </w:rPr>
              <w:t>人选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沙县区大洛中心卫生院（宝山村卫生所）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大学生乡村医生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310102101000101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张颖贤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61.5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69.75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大学生乡村医生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310102101000102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吴仑彬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66.4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69.7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永安市青水畲族乡中心卫生院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(三溪村卫生所)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大学生乡村医生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310301101000103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  玫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67.7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78.6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73.15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尤溪县管前镇卫生院（鸭墓村卫生所）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大学生乡村医生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310703101000104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卓鑫菲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68.1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78.4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73.25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清流县灵地中心卫生院（灵和村卫生所）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大学生乡村医生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310901101000105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林子轩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89.4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81.8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85.6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宁化县泉上中心卫生院（泉上村卫生所）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大学生乡村医生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311001101000107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  涛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74.4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79.6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将乐县万全乡卫生院(杏溪村卫生所)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大学生乡村医生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311201101000109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吴美娟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81.2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9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大学生乡村医生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311201101000108</w:t>
            </w:r>
          </w:p>
        </w:tc>
        <w:tc>
          <w:tcPr>
            <w:tcW w:w="3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何书桓</w:t>
            </w:r>
          </w:p>
        </w:tc>
        <w:tc>
          <w:tcPr>
            <w:tcW w:w="3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60.7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80.8</w:t>
            </w:r>
          </w:p>
        </w:tc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70.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8877300</wp:posOffset>
              </wp:positionH>
              <wp:positionV relativeFrom="paragraph">
                <wp:posOffset>-7620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99pt;margin-top:-0.6pt;height:144pt;width:144pt;mso-position-horizontal-relative:margin;mso-wrap-style:none;z-index:251659264;mso-width-relative:page;mso-height-relative:page;" filled="f" stroked="f" coordsize="21600,21600" o:gfxdata="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DFAdLMwwERK&#10;fenRCu2+HfjsTXEGTWf6OfGWb2qUsmU+PDCHwUD5eDrhHkspDVKawaKkMu7Lv85jPPoFLyUNBi2n&#10;Gu+KEvleo48ADKPhRmM/Gvqo7gwmF71BLZ2JCy7I0SydUZ/xnlYxB1xMc2TKaRjNu9APO94jF6tV&#10;F3S0rj5U/QVMoWVhq3eWxzRRKm9XxwBpO8WjQL0q6FTcYA67ng1vJg76n/su6vE/sf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GP6mtgAAAAMAQAADwAAAAAAAAABACAAAAAiAAAAZHJzL2Rvd25y&#10;ZXYueG1sUEsBAhQAFAAAAAgAh07iQL10G3Y3AgAAb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2MTUyODEwMzdiZjBiYjgzMDgyZTc4NTQ3MTc5ZTIifQ=="/>
  </w:docVars>
  <w:rsids>
    <w:rsidRoot w:val="24386E19"/>
    <w:rsid w:val="24386E19"/>
    <w:rsid w:val="5D3370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&#25991;&#26723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文档.dot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2024-05-09T10:25:00Z</dcterms:created>
  <dc:creator>随缘</dc:creator>
  <cp:lastModifiedBy>随缘</cp:lastModifiedBy>
  <dcterms:modified xsi:type="dcterms:W3CDTF">2024-05-09T10:26:38Z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248F77FAD353458DAD0F837358C872F5_11</vt:lpwstr>
  </property>
</Properties>
</file>