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方正黑体_GBK" w:cs="方正黑体_GBK"/>
        </w:rPr>
      </w:pPr>
      <w:r>
        <w:rPr>
          <w:rFonts w:hint="eastAsia" w:ascii="宋体" w:hAnsi="宋体" w:eastAsia="方正黑体_GBK" w:cs="方正黑体_GBK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eastAsia" w:ascii="宋体" w:hAnsi="宋体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0"/>
          <w:szCs w:val="40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2024年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三明市</w:t>
      </w:r>
      <w:r>
        <w:rPr>
          <w:rFonts w:hint="eastAsia" w:ascii="宋体" w:hAnsi="宋体" w:eastAsia="方正小标宋_GBK" w:cs="方正小标宋_GBK"/>
          <w:sz w:val="40"/>
          <w:szCs w:val="40"/>
        </w:rPr>
        <w:t>大学生乡村医生专项计划招聘工作人员</w:t>
      </w:r>
      <w:bookmarkStart w:id="0" w:name="_GoBack"/>
      <w:bookmarkEnd w:id="0"/>
      <w:r>
        <w:rPr>
          <w:rFonts w:hint="eastAsia" w:ascii="宋体" w:hAnsi="宋体" w:eastAsia="方正小标宋_GBK" w:cs="方正小标宋_GBK"/>
          <w:sz w:val="40"/>
          <w:szCs w:val="40"/>
        </w:rPr>
        <w:t>笔试加分情况表</w:t>
      </w:r>
    </w:p>
    <w:tbl>
      <w:tblPr>
        <w:tblStyle w:val="8"/>
        <w:tblpPr w:leftFromText="180" w:rightFromText="180" w:vertAnchor="text" w:horzAnchor="page" w:tblpX="433" w:tblpY="570"/>
        <w:tblOverlap w:val="never"/>
        <w:tblW w:w="15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69"/>
        <w:gridCol w:w="2100"/>
        <w:gridCol w:w="1200"/>
        <w:gridCol w:w="1725"/>
        <w:gridCol w:w="1294"/>
        <w:gridCol w:w="2194"/>
        <w:gridCol w:w="1968"/>
        <w:gridCol w:w="1219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项目加分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钟育明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永安市槐南镇皇历村卫生所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306301061002103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仿宋_GBK" w:cs="方正仿宋_GBK"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eastAsia" w:ascii="宋体" w:hAnsi="宋体" w:eastAsia="方正仿宋_GBK" w:cs="方正仿宋_GBK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2" w:firstLineChars="200"/>
        <w:rPr>
          <w:rFonts w:hint="eastAsia" w:ascii="宋体" w:hAnsi="宋体" w:eastAsia="方正仿宋_GBK" w:cs="方正仿宋_GBK"/>
        </w:rPr>
      </w:pPr>
    </w:p>
    <w:p>
      <w:pPr>
        <w:adjustRightInd w:val="0"/>
        <w:rPr>
          <w:rFonts w:hint="eastAsia" w:ascii="宋体" w:hAnsi="宋体" w:eastAsia="方正仿宋_GBK" w:cs="方正仿宋_GBK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531" w:right="1985" w:bottom="1531" w:left="1871" w:header="851" w:footer="1588" w:gutter="0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adjustRightInd w:val="0"/>
      <w:snapToGrid/>
      <w:ind w:left="310" w:leftChars="100" w:right="310" w:rightChars="100"/>
      <w:rPr>
        <w:rStyle w:val="10"/>
        <w:rFonts w:hint="eastAsia" w:eastAsia="宋体"/>
        <w:sz w:val="28"/>
        <w:szCs w:val="28"/>
      </w:rPr>
    </w:pPr>
    <w:r>
      <w:rPr>
        <w:rStyle w:val="10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0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0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10"/>
        <w:rFonts w:hint="eastAsia" w:eastAsia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jBmY2YyMWVjNzBmYzI3MzJmOTk4OTBlYmU2YjMifQ=="/>
  </w:docVars>
  <w:rsids>
    <w:rsidRoot w:val="3891055F"/>
    <w:rsid w:val="010A6538"/>
    <w:rsid w:val="013D4B60"/>
    <w:rsid w:val="03126B61"/>
    <w:rsid w:val="073A6C04"/>
    <w:rsid w:val="088A0D17"/>
    <w:rsid w:val="0C34090D"/>
    <w:rsid w:val="10AC6539"/>
    <w:rsid w:val="14AB33C1"/>
    <w:rsid w:val="22E20C6B"/>
    <w:rsid w:val="2B08148B"/>
    <w:rsid w:val="300C557A"/>
    <w:rsid w:val="34B8182C"/>
    <w:rsid w:val="37667B1F"/>
    <w:rsid w:val="3891055F"/>
    <w:rsid w:val="3A3E395C"/>
    <w:rsid w:val="3B9A4310"/>
    <w:rsid w:val="40B22DC3"/>
    <w:rsid w:val="42E90D1D"/>
    <w:rsid w:val="439510F0"/>
    <w:rsid w:val="473B6A72"/>
    <w:rsid w:val="49BF5A1F"/>
    <w:rsid w:val="4E9609D8"/>
    <w:rsid w:val="507E5A31"/>
    <w:rsid w:val="54871988"/>
    <w:rsid w:val="58BF0B2C"/>
    <w:rsid w:val="59667064"/>
    <w:rsid w:val="59F82E0D"/>
    <w:rsid w:val="5A8E1CE0"/>
    <w:rsid w:val="5C2C3472"/>
    <w:rsid w:val="61594AAF"/>
    <w:rsid w:val="654B4995"/>
    <w:rsid w:val="6F1C062E"/>
    <w:rsid w:val="78D45AD6"/>
    <w:rsid w:val="7D225061"/>
    <w:rsid w:val="7D852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5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x\AppData\Roaming\kingsoft\office6\templates\wps\zh_CN\2023&#24180;\&#26126;&#21355;&#20989;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明卫函2.dot</Template>
  <Pages>3</Pages>
  <Words>538</Words>
  <Characters>640</Characters>
  <Lines>1</Lines>
  <Paragraphs>1</Paragraphs>
  <TotalTime>15</TotalTime>
  <ScaleCrop>false</ScaleCrop>
  <LinksUpToDate>false</LinksUpToDate>
  <CharactersWithSpaces>651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2023-02-21T03:10:00Z</dcterms:created>
  <dc:creator>林金霞</dc:creator>
  <cp:lastModifiedBy>Administrator</cp:lastModifiedBy>
  <dcterms:modified xsi:type="dcterms:W3CDTF">2024-10-11T08:13:23Z</dcterms:modified>
  <dc:title>明政办函〔2012〕号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EB14F90BD758480D90262F344E968B76_12</vt:lpwstr>
  </property>
</Properties>
</file>