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B461">
      <w:pPr>
        <w:adjustRightInd w:val="0"/>
        <w:spacing w:beforeLines="0" w:afterLines="0" w:line="500" w:lineRule="exact"/>
        <w:jc w:val="left"/>
        <w:outlineLvl w:val="9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附件1</w:t>
      </w:r>
    </w:p>
    <w:p w14:paraId="7EFAC852">
      <w:pPr>
        <w:adjustRightInd w:val="0"/>
        <w:rPr>
          <w:rFonts w:hint="eastAsia" w:ascii="宋体" w:hAnsi="宋体" w:eastAsia="方正黑体_GBK" w:cs="方正黑体_GBK"/>
        </w:rPr>
      </w:pPr>
    </w:p>
    <w:p w14:paraId="2943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三明市县域医共体设备更新建设项</w:t>
      </w:r>
      <w:r>
        <w:rPr>
          <w:rFonts w:hint="eastAsia" w:eastAsia="方正小标宋_GBK" w:cs="方正小标宋_GBK"/>
          <w:sz w:val="40"/>
          <w:szCs w:val="40"/>
          <w:lang w:eastAsia="zh-CN"/>
        </w:rPr>
        <w:t>目</w:t>
      </w:r>
    </w:p>
    <w:p w14:paraId="230A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eastAsia="方正小标宋_GBK" w:cs="方正小标宋_GBK"/>
          <w:sz w:val="40"/>
          <w:szCs w:val="40"/>
          <w:lang w:eastAsia="zh-CN"/>
        </w:rPr>
        <w:t>（包十四）—</w:t>
      </w:r>
      <w:r>
        <w:rPr>
          <w:rFonts w:hint="eastAsia" w:ascii="宋体" w:hAnsi="宋体" w:eastAsia="方正小标宋_GBK" w:cs="方正小标宋_GBK"/>
          <w:sz w:val="40"/>
          <w:szCs w:val="40"/>
        </w:rPr>
        <w:t>彩超设备更新集采项</w:t>
      </w:r>
      <w:r>
        <w:rPr>
          <w:rFonts w:hint="eastAsia" w:eastAsia="方正小标宋_GBK" w:cs="方正小标宋_GBK"/>
          <w:sz w:val="40"/>
          <w:szCs w:val="40"/>
          <w:lang w:eastAsia="zh-CN"/>
        </w:rPr>
        <w:t>目</w:t>
      </w:r>
      <w:r>
        <w:rPr>
          <w:rFonts w:hint="eastAsia" w:ascii="宋体" w:hAnsi="宋体" w:eastAsia="方正小标宋_GBK" w:cs="方正小标宋_GBK"/>
          <w:sz w:val="40"/>
          <w:szCs w:val="40"/>
        </w:rPr>
        <w:t>采购清单表</w:t>
      </w:r>
    </w:p>
    <w:p w14:paraId="306E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7"/>
        <w:tblW w:w="8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162"/>
        <w:gridCol w:w="900"/>
        <w:gridCol w:w="900"/>
        <w:gridCol w:w="1200"/>
      </w:tblGrid>
      <w:tr w14:paraId="4C23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采购机型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5AC0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全身机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C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5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62AE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65D4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90A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F25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6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E7B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6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7B5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7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</w:tbl>
    <w:p w14:paraId="0192DF05">
      <w:pPr>
        <w:bidi w:val="0"/>
        <w:rPr>
          <w:rFonts w:hint="eastAsia" w:ascii="宋体" w:hAnsi="宋体"/>
        </w:rPr>
      </w:pPr>
    </w:p>
    <w:p w14:paraId="53F8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p w14:paraId="1AC826F4">
      <w:pPr>
        <w:adjustRightInd w:val="0"/>
        <w:rPr>
          <w:rFonts w:hint="eastAsia" w:ascii="宋体" w:hAnsi="宋体"/>
        </w:rPr>
        <w:sectPr>
          <w:footerReference r:id="rId4" w:type="first"/>
          <w:footerReference r:id="rId3" w:type="default"/>
          <w:pgSz w:w="11906" w:h="16838"/>
          <w:pgMar w:top="1985" w:right="1531" w:bottom="1871" w:left="1531" w:header="851" w:footer="1588" w:gutter="0"/>
          <w:pgNumType w:fmt="decimal"/>
          <w:cols w:space="720" w:num="1"/>
          <w:docGrid w:type="linesAndChars" w:linePitch="590" w:charSpace="-849"/>
        </w:sectPr>
      </w:pPr>
      <w:bookmarkStart w:id="0" w:name="_GoBack"/>
      <w:bookmarkEnd w:id="0"/>
    </w:p>
    <w:p w14:paraId="6DDD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6" w:type="first"/>
      <w:footerReference r:id="rId5" w:type="default"/>
      <w:pgSz w:w="11906" w:h="16838"/>
      <w:pgMar w:top="1985" w:right="1531" w:bottom="1871" w:left="1531" w:header="851" w:footer="1588" w:gutter="0"/>
      <w:pgNumType w:fmt="decimal" w:start="24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2245E">
    <w:pPr>
      <w:pStyle w:val="5"/>
      <w:tabs>
        <w:tab w:val="center" w:pos="4422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5340" cy="2584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0059">
                          <w:pPr>
                            <w:pStyle w:val="5"/>
                            <w:rPr>
                              <w:rFonts w:hint="default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64.2pt;mso-position-horizontal:outside;mso-position-horizontal-relative:margin;z-index:251660288;mso-width-relative:page;mso-height-relative:page;" filled="f" stroked="f" coordsize="21600,21600" o:gfxdata="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HyJqNMAAAAEAQAADwAAAAAAAAABACAAAAAiAAAAZHJzL2Rvd25yZXYu&#10;eG1sUEsBAhQAFAAAAAgAh07iQELBXtQ5AgAAYw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B20059">
                    <w:pPr>
                      <w:pStyle w:val="5"/>
                      <w:rPr>
                        <w:rFonts w:hint="default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726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BFCA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BFCA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D25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E7C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E7C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10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819F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819F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1E274B5"/>
    <w:rsid w:val="020D1E66"/>
    <w:rsid w:val="03126B61"/>
    <w:rsid w:val="033A44CD"/>
    <w:rsid w:val="06163BD1"/>
    <w:rsid w:val="066E30C6"/>
    <w:rsid w:val="06C47189"/>
    <w:rsid w:val="080A32C2"/>
    <w:rsid w:val="08F14757"/>
    <w:rsid w:val="09C56A4F"/>
    <w:rsid w:val="0A5D3B7D"/>
    <w:rsid w:val="0DEC174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E4211CA"/>
    <w:rsid w:val="1EA116BD"/>
    <w:rsid w:val="1F627B6B"/>
    <w:rsid w:val="206C2914"/>
    <w:rsid w:val="24A51F50"/>
    <w:rsid w:val="25626093"/>
    <w:rsid w:val="26A85D28"/>
    <w:rsid w:val="27C54D56"/>
    <w:rsid w:val="27E57805"/>
    <w:rsid w:val="2A1B71C2"/>
    <w:rsid w:val="2B1971F4"/>
    <w:rsid w:val="2BF832AE"/>
    <w:rsid w:val="30227338"/>
    <w:rsid w:val="31280191"/>
    <w:rsid w:val="312B7C81"/>
    <w:rsid w:val="32200849"/>
    <w:rsid w:val="32E76287"/>
    <w:rsid w:val="34A00F24"/>
    <w:rsid w:val="35717D1D"/>
    <w:rsid w:val="359342B5"/>
    <w:rsid w:val="36BB2BB7"/>
    <w:rsid w:val="37255519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663040"/>
    <w:rsid w:val="48741BFF"/>
    <w:rsid w:val="49A26720"/>
    <w:rsid w:val="49BF5A1F"/>
    <w:rsid w:val="4CD84329"/>
    <w:rsid w:val="4DFA3BDC"/>
    <w:rsid w:val="4E015B9A"/>
    <w:rsid w:val="505C17AE"/>
    <w:rsid w:val="507E5A31"/>
    <w:rsid w:val="50BB0282"/>
    <w:rsid w:val="50D852D8"/>
    <w:rsid w:val="51C63A3A"/>
    <w:rsid w:val="51CB2747"/>
    <w:rsid w:val="5352092E"/>
    <w:rsid w:val="54260108"/>
    <w:rsid w:val="55425416"/>
    <w:rsid w:val="55A944C0"/>
    <w:rsid w:val="55EB7A1A"/>
    <w:rsid w:val="580007F4"/>
    <w:rsid w:val="58B303D9"/>
    <w:rsid w:val="5CDE4E30"/>
    <w:rsid w:val="6221580D"/>
    <w:rsid w:val="63610329"/>
    <w:rsid w:val="66291CDA"/>
    <w:rsid w:val="66925AD1"/>
    <w:rsid w:val="6B511329"/>
    <w:rsid w:val="6CCA0E95"/>
    <w:rsid w:val="6D9345BF"/>
    <w:rsid w:val="6E3F209B"/>
    <w:rsid w:val="6F3D61C6"/>
    <w:rsid w:val="719B5EEB"/>
    <w:rsid w:val="73841D2D"/>
    <w:rsid w:val="743261FE"/>
    <w:rsid w:val="767761CC"/>
    <w:rsid w:val="770E2F52"/>
    <w:rsid w:val="777324C8"/>
    <w:rsid w:val="793A7899"/>
    <w:rsid w:val="7B6F6FFC"/>
    <w:rsid w:val="7BAE4451"/>
    <w:rsid w:val="7CAF01A5"/>
    <w:rsid w:val="7D6B6C05"/>
    <w:rsid w:val="7DB12889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2</Pages>
  <Words>5877</Words>
  <Characters>6150</Characters>
  <Lines>1</Lines>
  <Paragraphs>1</Paragraphs>
  <TotalTime>4</TotalTime>
  <ScaleCrop>false</ScaleCrop>
  <LinksUpToDate>false</LinksUpToDate>
  <CharactersWithSpaces>6692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直走</cp:lastModifiedBy>
  <cp:lastPrinted>2025-10-20T09:16:00Z</cp:lastPrinted>
  <dcterms:modified xsi:type="dcterms:W3CDTF">2025-10-21T08:32:51Z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C019E06528C44CBFAE1E9B6F735B2416_13</vt:lpwstr>
  </property>
  <property fmtid="{D5CDD505-2E9C-101B-9397-08002B2CF9AE}" pid="4" name="KSOTemplateDocerSaveRecord">
    <vt:lpwstr>eyJoZGlkIjoiNjIzNWRmYjE2MzVkYzc1MmQ3YTU0NmFiZjZjNzY0MDgiLCJ1c2VySWQiOiIzNTY1MDk2NjAifQ==</vt:lpwstr>
  </property>
</Properties>
</file>