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8B461">
      <w:pPr>
        <w:adjustRightInd w:val="0"/>
        <w:spacing w:beforeLines="0" w:afterLines="0" w:line="500" w:lineRule="exact"/>
        <w:jc w:val="left"/>
        <w:outlineLvl w:val="9"/>
        <w:rPr>
          <w:rFonts w:hint="eastAsia" w:ascii="宋体" w:hAnsi="宋体" w:eastAsia="方正黑体_GBK" w:cs="方正黑体_GBK"/>
        </w:rPr>
      </w:pPr>
      <w:r>
        <w:rPr>
          <w:rFonts w:hint="eastAsia" w:ascii="宋体" w:hAnsi="宋体" w:eastAsia="方正黑体_GBK" w:cs="方正黑体_GBK"/>
        </w:rPr>
        <w:t>附件1</w:t>
      </w:r>
    </w:p>
    <w:p w14:paraId="7EFAC852">
      <w:pPr>
        <w:adjustRightInd w:val="0"/>
        <w:rPr>
          <w:rFonts w:hint="eastAsia" w:ascii="宋体" w:hAnsi="宋体" w:eastAsia="方正黑体_GBK" w:cs="方正黑体_GBK"/>
        </w:rPr>
      </w:pPr>
    </w:p>
    <w:p w14:paraId="2ACB7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10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40"/>
          <w:szCs w:val="40"/>
        </w:rPr>
      </w:pPr>
      <w:r>
        <w:rPr>
          <w:rFonts w:hint="eastAsia" w:ascii="宋体" w:hAnsi="宋体" w:eastAsia="方正小标宋_GBK" w:cs="方正小标宋_GBK"/>
          <w:color w:val="auto"/>
          <w:sz w:val="40"/>
          <w:szCs w:val="40"/>
        </w:rPr>
        <w:t>三明市县域医共体设备更新建设项目(包十七)-医用超声波仪器及设备(便携彩超)更新集采项目</w:t>
      </w:r>
    </w:p>
    <w:p w14:paraId="230AC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10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40"/>
          <w:szCs w:val="40"/>
        </w:rPr>
      </w:pPr>
      <w:r>
        <w:rPr>
          <w:rFonts w:hint="eastAsia" w:ascii="宋体" w:hAnsi="宋体" w:eastAsia="方正小标宋_GBK" w:cs="方正小标宋_GBK"/>
          <w:color w:val="auto"/>
          <w:sz w:val="40"/>
          <w:szCs w:val="40"/>
        </w:rPr>
        <w:t>采购清单表</w:t>
      </w:r>
    </w:p>
    <w:p w14:paraId="306ED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10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40"/>
          <w:szCs w:val="40"/>
        </w:rPr>
      </w:pPr>
      <w:bookmarkStart w:id="0" w:name="_GoBack"/>
      <w:bookmarkEnd w:id="0"/>
    </w:p>
    <w:tbl>
      <w:tblPr>
        <w:tblStyle w:val="7"/>
        <w:tblW w:w="78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1"/>
        <w:gridCol w:w="1162"/>
        <w:gridCol w:w="900"/>
        <w:gridCol w:w="1200"/>
      </w:tblGrid>
      <w:tr w14:paraId="4C237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D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C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单台预算</w:t>
            </w: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4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eastAsia="方正仿宋_GBK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数量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4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采购预算（万元）</w:t>
            </w:r>
          </w:p>
        </w:tc>
      </w:tr>
      <w:tr w14:paraId="30E11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3CA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9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K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1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宋体" w:hAnsi="宋体" w:eastAsia="方正仿宋_GBK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K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4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方正仿宋_GBK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</w:tr>
      <w:tr w14:paraId="62AEB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C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建宁县总医院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4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K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4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宋体" w:hAnsi="宋体" w:eastAsia="方正仿宋_GBK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K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0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方正仿宋_GBK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300</w:t>
            </w:r>
          </w:p>
        </w:tc>
      </w:tr>
      <w:tr w14:paraId="65D47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D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大田县总医院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6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B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K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E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方正仿宋_GBK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200</w:t>
            </w:r>
          </w:p>
        </w:tc>
      </w:tr>
      <w:tr w14:paraId="0F258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C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宁化县总医院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7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5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K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1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方正仿宋_GBK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50</w:t>
            </w:r>
          </w:p>
        </w:tc>
      </w:tr>
      <w:tr w14:paraId="7E7B2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C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清流县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总医院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1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D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E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方正仿宋_GBK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150</w:t>
            </w:r>
          </w:p>
        </w:tc>
      </w:tr>
      <w:tr w14:paraId="47B59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7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泰宁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县总医院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2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4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8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方正仿宋_GBK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50</w:t>
            </w:r>
          </w:p>
        </w:tc>
      </w:tr>
    </w:tbl>
    <w:p w14:paraId="6DDD7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sectPr>
      <w:footerReference r:id="rId4" w:type="first"/>
      <w:footerReference r:id="rId3" w:type="default"/>
      <w:pgSz w:w="11906" w:h="16838"/>
      <w:pgMar w:top="1985" w:right="1531" w:bottom="1871" w:left="1531" w:header="851" w:footer="1588" w:gutter="0"/>
      <w:pgNumType w:fmt="decimal" w:start="24"/>
      <w:cols w:space="720" w:num="1"/>
      <w:titlePg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0D251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7DE7CD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19</w: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7DE7CD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t>19</w: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5104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5819FA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5819FA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29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D1E66"/>
    <w:rsid w:val="00930024"/>
    <w:rsid w:val="013D4B60"/>
    <w:rsid w:val="01C963F3"/>
    <w:rsid w:val="01E274B5"/>
    <w:rsid w:val="020D1E66"/>
    <w:rsid w:val="03126B61"/>
    <w:rsid w:val="033A44CD"/>
    <w:rsid w:val="06163BD1"/>
    <w:rsid w:val="066E30C6"/>
    <w:rsid w:val="06C47189"/>
    <w:rsid w:val="080A32C2"/>
    <w:rsid w:val="08F14757"/>
    <w:rsid w:val="09C56A4F"/>
    <w:rsid w:val="0A5D3B7D"/>
    <w:rsid w:val="0DEC1749"/>
    <w:rsid w:val="0FA241E5"/>
    <w:rsid w:val="10A4193A"/>
    <w:rsid w:val="12691A62"/>
    <w:rsid w:val="1330254D"/>
    <w:rsid w:val="13BD568C"/>
    <w:rsid w:val="13BE0434"/>
    <w:rsid w:val="146D70B2"/>
    <w:rsid w:val="14A9547D"/>
    <w:rsid w:val="14AB33C1"/>
    <w:rsid w:val="169E164B"/>
    <w:rsid w:val="16A13043"/>
    <w:rsid w:val="18B576AE"/>
    <w:rsid w:val="190C5EC1"/>
    <w:rsid w:val="19151AC7"/>
    <w:rsid w:val="197A73AC"/>
    <w:rsid w:val="1C627A64"/>
    <w:rsid w:val="1E4211CA"/>
    <w:rsid w:val="1EA116BD"/>
    <w:rsid w:val="1F627B6B"/>
    <w:rsid w:val="206C2914"/>
    <w:rsid w:val="24A51F50"/>
    <w:rsid w:val="25626093"/>
    <w:rsid w:val="26A85D28"/>
    <w:rsid w:val="27C54D56"/>
    <w:rsid w:val="27E57805"/>
    <w:rsid w:val="2A1B71C2"/>
    <w:rsid w:val="2B1971F4"/>
    <w:rsid w:val="2BF832AE"/>
    <w:rsid w:val="30227338"/>
    <w:rsid w:val="31280191"/>
    <w:rsid w:val="312B7C81"/>
    <w:rsid w:val="32200849"/>
    <w:rsid w:val="32E76287"/>
    <w:rsid w:val="34A00F24"/>
    <w:rsid w:val="35717D1D"/>
    <w:rsid w:val="359342B5"/>
    <w:rsid w:val="36BB2BB7"/>
    <w:rsid w:val="37255519"/>
    <w:rsid w:val="388A1731"/>
    <w:rsid w:val="3A227B34"/>
    <w:rsid w:val="3A3E395C"/>
    <w:rsid w:val="3ACC6031"/>
    <w:rsid w:val="3C574020"/>
    <w:rsid w:val="3CC14735"/>
    <w:rsid w:val="409C64A6"/>
    <w:rsid w:val="422D19B2"/>
    <w:rsid w:val="42402E61"/>
    <w:rsid w:val="427C61B0"/>
    <w:rsid w:val="4298539A"/>
    <w:rsid w:val="42E90D1D"/>
    <w:rsid w:val="439510F0"/>
    <w:rsid w:val="47BC11DC"/>
    <w:rsid w:val="48663040"/>
    <w:rsid w:val="48741BFF"/>
    <w:rsid w:val="49A26720"/>
    <w:rsid w:val="49BF5A1F"/>
    <w:rsid w:val="4CD84329"/>
    <w:rsid w:val="4DFA3BDC"/>
    <w:rsid w:val="4E015B9A"/>
    <w:rsid w:val="505C17AE"/>
    <w:rsid w:val="507E5A31"/>
    <w:rsid w:val="50BB0282"/>
    <w:rsid w:val="50D852D8"/>
    <w:rsid w:val="51C63A3A"/>
    <w:rsid w:val="51CB2747"/>
    <w:rsid w:val="5352092E"/>
    <w:rsid w:val="54260108"/>
    <w:rsid w:val="55425416"/>
    <w:rsid w:val="55A944C0"/>
    <w:rsid w:val="55EB7A1A"/>
    <w:rsid w:val="580007F4"/>
    <w:rsid w:val="58B303D9"/>
    <w:rsid w:val="5CDE4E30"/>
    <w:rsid w:val="5D285FAB"/>
    <w:rsid w:val="6221580D"/>
    <w:rsid w:val="63610329"/>
    <w:rsid w:val="644D6B4D"/>
    <w:rsid w:val="66291CDA"/>
    <w:rsid w:val="66925AD1"/>
    <w:rsid w:val="6B511329"/>
    <w:rsid w:val="6CCA0E95"/>
    <w:rsid w:val="6D9345BF"/>
    <w:rsid w:val="6E3F209B"/>
    <w:rsid w:val="6F3D61C6"/>
    <w:rsid w:val="719B5EEB"/>
    <w:rsid w:val="73841D2D"/>
    <w:rsid w:val="743261FE"/>
    <w:rsid w:val="767761CC"/>
    <w:rsid w:val="770E2F52"/>
    <w:rsid w:val="777324C8"/>
    <w:rsid w:val="793A7899"/>
    <w:rsid w:val="7B6F6FFC"/>
    <w:rsid w:val="7BAE4451"/>
    <w:rsid w:val="7CAF01A5"/>
    <w:rsid w:val="7D6B6C05"/>
    <w:rsid w:val="7DB12889"/>
    <w:rsid w:val="7E8671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</w:pPr>
    <w:rPr>
      <w:rFonts w:ascii="宋体" w:hAnsi="宋体" w:eastAsia="仿宋_GB2312" w:cs="Times New Roman"/>
      <w:kern w:val="2"/>
      <w:sz w:val="31"/>
      <w:szCs w:val="3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="0" w:beforeLines="0" w:beforeAutospacing="0" w:after="0" w:afterLines="0" w:afterAutospacing="0" w:line="700" w:lineRule="exact"/>
      <w:jc w:val="center"/>
      <w:outlineLvl w:val="0"/>
    </w:pPr>
    <w:rPr>
      <w:rFonts w:eastAsia="方正小标宋_GBK"/>
      <w:kern w:val="44"/>
      <w:sz w:val="40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spacing w:before="0" w:beforeLines="0" w:beforeAutospacing="0" w:after="0" w:afterLines="0" w:afterAutospacing="0" w:line="240" w:lineRule="auto"/>
      <w:ind w:firstLine="612" w:firstLineChars="200"/>
      <w:outlineLvl w:val="1"/>
    </w:pPr>
    <w:rPr>
      <w:rFonts w:ascii="宋体" w:hAnsi="宋体" w:eastAsia="黑体"/>
      <w:sz w:val="31"/>
    </w:rPr>
  </w:style>
  <w:style w:type="paragraph" w:styleId="4">
    <w:name w:val="heading 3"/>
    <w:basedOn w:val="1"/>
    <w:next w:val="1"/>
    <w:qFormat/>
    <w:uiPriority w:val="0"/>
    <w:pPr>
      <w:keepNext w:val="0"/>
      <w:keepLines w:val="0"/>
      <w:adjustRightInd w:val="0"/>
      <w:spacing w:before="0" w:beforeLines="0" w:beforeAutospacing="0" w:after="0" w:afterLines="0" w:afterAutospacing="0" w:line="240" w:lineRule="auto"/>
      <w:ind w:firstLine="612" w:firstLineChars="200"/>
      <w:outlineLvl w:val="2"/>
    </w:pPr>
    <w:rPr>
      <w:rFonts w:ascii="宋体" w:hAnsi="宋体" w:eastAsia="楷体_GB2312"/>
      <w:b/>
      <w:sz w:val="31"/>
      <w:szCs w:val="24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8598;&#20013;&#37319;&#36141;2024\&#36164;&#26009;&#27719;&#24635;&#65288;&#30830;&#23450;&#29256;&#65289;\7.&#24320;&#23637;&#24066;&#22330;&#35843;&#30740;\1.&#38656;&#27714;&#35843;&#26597;&#30340;&#20844;&#21578;\&#26126;&#21355;&#20989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明卫函.dotx</Template>
  <Pages>1</Pages>
  <Words>123</Words>
  <Characters>141</Characters>
  <Lines>1</Lines>
  <Paragraphs>1</Paragraphs>
  <TotalTime>1</TotalTime>
  <ScaleCrop>false</ScaleCrop>
  <LinksUpToDate>false</LinksUpToDate>
  <CharactersWithSpaces>141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2025-01-20T00:44:00Z</dcterms:created>
  <dc:creator>人生如茶</dc:creator>
  <cp:lastModifiedBy>禾禾禾</cp:lastModifiedBy>
  <cp:lastPrinted>2025-10-20T09:16:00Z</cp:lastPrinted>
  <dcterms:modified xsi:type="dcterms:W3CDTF">2025-10-30T00:30:46Z</dcterms:modified>
  <dc:title>明政办函〔2012〕号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C019E06528C44CBFAE1E9B6F735B2416_13</vt:lpwstr>
  </property>
  <property fmtid="{D5CDD505-2E9C-101B-9397-08002B2CF9AE}" pid="4" name="KSOTemplateDocerSaveRecord">
    <vt:lpwstr>eyJoZGlkIjoiMzA5NTFlNjE1MTQ2ODA4OGU0ZGIyMzUyZDk4OTMzOGIiLCJ1c2VySWQiOiI3NDczNDEyNzQifQ==</vt:lpwstr>
  </property>
</Properties>
</file>