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8B461">
      <w:pPr>
        <w:adjustRightInd w:val="0"/>
        <w:spacing w:beforeLines="0" w:afterLines="0" w:line="500" w:lineRule="exact"/>
        <w:jc w:val="left"/>
        <w:outlineLvl w:val="9"/>
        <w:rPr>
          <w:rFonts w:hint="eastAsia" w:ascii="宋体" w:hAnsi="宋体" w:eastAsia="方正黑体_GBK" w:cs="方正黑体_GBK"/>
        </w:rPr>
      </w:pPr>
      <w:r>
        <w:rPr>
          <w:rFonts w:hint="eastAsia" w:ascii="宋体" w:hAnsi="宋体" w:eastAsia="方正黑体_GBK" w:cs="方正黑体_GBK"/>
        </w:rPr>
        <w:t>附件1</w:t>
      </w:r>
    </w:p>
    <w:p w14:paraId="7EFAC852">
      <w:pPr>
        <w:adjustRightInd w:val="0"/>
        <w:rPr>
          <w:rFonts w:hint="eastAsia" w:ascii="宋体" w:hAnsi="宋体" w:eastAsia="方正黑体_GBK" w:cs="方正黑体_GBK"/>
        </w:rPr>
      </w:pPr>
    </w:p>
    <w:p w14:paraId="2943F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10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_GBK" w:cs="方正小标宋_GBK"/>
          <w:sz w:val="40"/>
          <w:szCs w:val="40"/>
          <w:lang w:eastAsia="zh-CN"/>
        </w:rPr>
      </w:pPr>
      <w:r>
        <w:rPr>
          <w:rFonts w:hint="eastAsia" w:ascii="宋体" w:hAnsi="宋体" w:eastAsia="方正小标宋_GBK" w:cs="方正小标宋_GBK"/>
          <w:sz w:val="40"/>
          <w:szCs w:val="40"/>
        </w:rPr>
        <w:t>三明市县域医共体设备更新建设项</w:t>
      </w:r>
      <w:r>
        <w:rPr>
          <w:rFonts w:hint="eastAsia" w:eastAsia="方正小标宋_GBK" w:cs="方正小标宋_GBK"/>
          <w:sz w:val="40"/>
          <w:szCs w:val="40"/>
          <w:lang w:eastAsia="zh-CN"/>
        </w:rPr>
        <w:t>目</w:t>
      </w:r>
    </w:p>
    <w:p w14:paraId="18674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10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sz w:val="40"/>
          <w:szCs w:val="40"/>
        </w:rPr>
      </w:pPr>
      <w:r>
        <w:rPr>
          <w:rFonts w:hint="eastAsia" w:eastAsia="方正小标宋_GBK" w:cs="方正小标宋_GBK"/>
          <w:sz w:val="40"/>
          <w:szCs w:val="40"/>
          <w:lang w:eastAsia="zh-CN"/>
        </w:rPr>
        <w:t>（包</w:t>
      </w:r>
      <w:r>
        <w:rPr>
          <w:rFonts w:hint="eastAsia" w:eastAsia="方正小标宋_GBK" w:cs="方正小标宋_GBK"/>
          <w:color w:val="auto"/>
          <w:sz w:val="40"/>
          <w:szCs w:val="40"/>
          <w:lang w:val="en-US" w:eastAsia="zh-CN"/>
        </w:rPr>
        <w:t>九</w:t>
      </w:r>
      <w:r>
        <w:rPr>
          <w:rFonts w:hint="eastAsia" w:eastAsia="方正小标宋_GBK" w:cs="方正小标宋_GBK"/>
          <w:sz w:val="40"/>
          <w:szCs w:val="40"/>
          <w:lang w:eastAsia="zh-CN"/>
        </w:rPr>
        <w:t>）—</w:t>
      </w:r>
      <w:r>
        <w:rPr>
          <w:rFonts w:hint="eastAsia" w:eastAsia="方正小标宋_GBK" w:cs="方正小标宋_GBK"/>
          <w:sz w:val="40"/>
          <w:szCs w:val="40"/>
          <w:lang w:val="en-US" w:eastAsia="zh-CN"/>
        </w:rPr>
        <w:t>医用内窥镜（腹腔镜系统）</w:t>
      </w:r>
      <w:r>
        <w:rPr>
          <w:rFonts w:hint="eastAsia" w:ascii="宋体" w:hAnsi="宋体" w:eastAsia="方正小标宋_GBK" w:cs="方正小标宋_GBK"/>
          <w:sz w:val="40"/>
          <w:szCs w:val="40"/>
        </w:rPr>
        <w:t>设备</w:t>
      </w:r>
    </w:p>
    <w:p w14:paraId="230AC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10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sz w:val="40"/>
          <w:szCs w:val="40"/>
        </w:rPr>
      </w:pPr>
      <w:r>
        <w:rPr>
          <w:rFonts w:hint="eastAsia" w:ascii="宋体" w:hAnsi="宋体" w:eastAsia="方正小标宋_GBK" w:cs="方正小标宋_GBK"/>
          <w:sz w:val="40"/>
          <w:szCs w:val="40"/>
        </w:rPr>
        <w:t>更新集采项</w:t>
      </w:r>
      <w:r>
        <w:rPr>
          <w:rFonts w:hint="eastAsia" w:eastAsia="方正小标宋_GBK" w:cs="方正小标宋_GBK"/>
          <w:sz w:val="40"/>
          <w:szCs w:val="40"/>
          <w:lang w:eastAsia="zh-CN"/>
        </w:rPr>
        <w:t>目</w:t>
      </w:r>
      <w:r>
        <w:rPr>
          <w:rFonts w:hint="eastAsia" w:ascii="宋体" w:hAnsi="宋体" w:eastAsia="方正小标宋_GBK" w:cs="方正小标宋_GBK"/>
          <w:sz w:val="40"/>
          <w:szCs w:val="40"/>
        </w:rPr>
        <w:t>采购清单表</w:t>
      </w:r>
    </w:p>
    <w:p w14:paraId="306ED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10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_GBK" w:cs="方正小标宋_GBK"/>
          <w:sz w:val="40"/>
          <w:szCs w:val="40"/>
        </w:rPr>
      </w:pPr>
    </w:p>
    <w:tbl>
      <w:tblPr>
        <w:tblStyle w:val="7"/>
        <w:tblW w:w="81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1"/>
        <w:gridCol w:w="1162"/>
        <w:gridCol w:w="1200"/>
        <w:gridCol w:w="1200"/>
      </w:tblGrid>
      <w:tr w14:paraId="4C237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4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D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C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单台预算</w:t>
            </w: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1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4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采购预算（万元）</w:t>
            </w:r>
          </w:p>
        </w:tc>
      </w:tr>
      <w:tr w14:paraId="5AC03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1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F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1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（台）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5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E1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3CA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9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0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4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</w:tr>
      <w:tr w14:paraId="62AE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C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4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3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0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65D4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D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泰宁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6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F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E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290AC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F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9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F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0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0F258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C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7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1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7E7B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C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三明市沙县区总医院</w:t>
            </w:r>
            <w:bookmarkStart w:id="0" w:name="_GoBack"/>
            <w:bookmarkEnd w:id="0"/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1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9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E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</w:tbl>
    <w:p w14:paraId="0192DF05">
      <w:pPr>
        <w:bidi w:val="0"/>
        <w:rPr>
          <w:rFonts w:hint="eastAsia" w:ascii="宋体" w:hAnsi="宋体"/>
        </w:rPr>
      </w:pPr>
    </w:p>
    <w:p w14:paraId="6DDD7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0" w:lineRule="exact"/>
        <w:jc w:val="both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sectPr>
      <w:footerReference r:id="rId4" w:type="first"/>
      <w:footerReference r:id="rId3" w:type="default"/>
      <w:pgSz w:w="11906" w:h="16838"/>
      <w:pgMar w:top="1985" w:right="1531" w:bottom="1871" w:left="1531" w:header="851" w:footer="1588" w:gutter="0"/>
      <w:pgNumType w:fmt="decimal" w:start="24"/>
      <w:cols w:space="720" w:num="1"/>
      <w:titlePg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0D251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DE7C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19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7DE7C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>19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5104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5819F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5819FA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hyphenationZone w:val="36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D1E66"/>
    <w:rsid w:val="00930024"/>
    <w:rsid w:val="013D4B60"/>
    <w:rsid w:val="01C963F3"/>
    <w:rsid w:val="01E274B5"/>
    <w:rsid w:val="020D1E66"/>
    <w:rsid w:val="03126B61"/>
    <w:rsid w:val="033A44CD"/>
    <w:rsid w:val="06163BD1"/>
    <w:rsid w:val="066E30C6"/>
    <w:rsid w:val="06C47189"/>
    <w:rsid w:val="080A32C2"/>
    <w:rsid w:val="08F14757"/>
    <w:rsid w:val="09C56A4F"/>
    <w:rsid w:val="0A5D3B7D"/>
    <w:rsid w:val="0DEC1749"/>
    <w:rsid w:val="0FA241E5"/>
    <w:rsid w:val="10A4193A"/>
    <w:rsid w:val="12691A62"/>
    <w:rsid w:val="1330254D"/>
    <w:rsid w:val="13BD568C"/>
    <w:rsid w:val="13BE0434"/>
    <w:rsid w:val="146D70B2"/>
    <w:rsid w:val="14A9547D"/>
    <w:rsid w:val="14AB33C1"/>
    <w:rsid w:val="169E164B"/>
    <w:rsid w:val="16A13043"/>
    <w:rsid w:val="18B576AE"/>
    <w:rsid w:val="190C5EC1"/>
    <w:rsid w:val="19151AC7"/>
    <w:rsid w:val="197A73AC"/>
    <w:rsid w:val="1B954D2A"/>
    <w:rsid w:val="1C627A64"/>
    <w:rsid w:val="1E4211CA"/>
    <w:rsid w:val="1EA116BD"/>
    <w:rsid w:val="1F627B6B"/>
    <w:rsid w:val="206C2914"/>
    <w:rsid w:val="24A51F50"/>
    <w:rsid w:val="25626093"/>
    <w:rsid w:val="26A85D28"/>
    <w:rsid w:val="27C54D56"/>
    <w:rsid w:val="27E57805"/>
    <w:rsid w:val="2A1B71C2"/>
    <w:rsid w:val="2B1971F4"/>
    <w:rsid w:val="2BF832AE"/>
    <w:rsid w:val="30227338"/>
    <w:rsid w:val="31280191"/>
    <w:rsid w:val="312B7C81"/>
    <w:rsid w:val="32200849"/>
    <w:rsid w:val="32E76287"/>
    <w:rsid w:val="34A00F24"/>
    <w:rsid w:val="35717D1D"/>
    <w:rsid w:val="359342B5"/>
    <w:rsid w:val="36BB2BB7"/>
    <w:rsid w:val="37255519"/>
    <w:rsid w:val="388A1731"/>
    <w:rsid w:val="3A227B34"/>
    <w:rsid w:val="3A3E395C"/>
    <w:rsid w:val="3ACC6031"/>
    <w:rsid w:val="3C574020"/>
    <w:rsid w:val="3CC14735"/>
    <w:rsid w:val="409C64A6"/>
    <w:rsid w:val="422D19B2"/>
    <w:rsid w:val="42402E61"/>
    <w:rsid w:val="427C61B0"/>
    <w:rsid w:val="4298539A"/>
    <w:rsid w:val="42E90D1D"/>
    <w:rsid w:val="439510F0"/>
    <w:rsid w:val="47BC11DC"/>
    <w:rsid w:val="48663040"/>
    <w:rsid w:val="48741BFF"/>
    <w:rsid w:val="49A26720"/>
    <w:rsid w:val="49BF5A1F"/>
    <w:rsid w:val="4CD84329"/>
    <w:rsid w:val="4DFA3BDC"/>
    <w:rsid w:val="4E015B9A"/>
    <w:rsid w:val="505C17AE"/>
    <w:rsid w:val="507E5A31"/>
    <w:rsid w:val="50BB0282"/>
    <w:rsid w:val="50D852D8"/>
    <w:rsid w:val="51C63A3A"/>
    <w:rsid w:val="51CB2747"/>
    <w:rsid w:val="5352092E"/>
    <w:rsid w:val="54260108"/>
    <w:rsid w:val="55425416"/>
    <w:rsid w:val="55A944C0"/>
    <w:rsid w:val="55EB7A1A"/>
    <w:rsid w:val="580007F4"/>
    <w:rsid w:val="58B303D9"/>
    <w:rsid w:val="5CDE4E30"/>
    <w:rsid w:val="6221580D"/>
    <w:rsid w:val="63610329"/>
    <w:rsid w:val="66291CDA"/>
    <w:rsid w:val="66925AD1"/>
    <w:rsid w:val="6B511329"/>
    <w:rsid w:val="6CCA0E95"/>
    <w:rsid w:val="6D9345BF"/>
    <w:rsid w:val="6E3F209B"/>
    <w:rsid w:val="6F3D61C6"/>
    <w:rsid w:val="719B5EEB"/>
    <w:rsid w:val="71D3059E"/>
    <w:rsid w:val="73841D2D"/>
    <w:rsid w:val="743261FE"/>
    <w:rsid w:val="767761CC"/>
    <w:rsid w:val="770E2F52"/>
    <w:rsid w:val="777324C8"/>
    <w:rsid w:val="793A7899"/>
    <w:rsid w:val="7B6F6FFC"/>
    <w:rsid w:val="7BAE4451"/>
    <w:rsid w:val="7CAF01A5"/>
    <w:rsid w:val="7D6B6C05"/>
    <w:rsid w:val="7DB12889"/>
    <w:rsid w:val="7E8671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="0" w:beforeLines="0" w:beforeAutospacing="0" w:after="0" w:afterLines="0" w:afterAutospacing="0" w:line="700" w:lineRule="exact"/>
      <w:jc w:val="center"/>
      <w:outlineLvl w:val="0"/>
    </w:pPr>
    <w:rPr>
      <w:rFonts w:eastAsia="方正小标宋_GBK"/>
      <w:kern w:val="44"/>
      <w:sz w:val="40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spacing w:before="0" w:beforeLines="0" w:beforeAutospacing="0" w:after="0" w:afterLines="0" w:afterAutospacing="0" w:line="240" w:lineRule="auto"/>
      <w:ind w:firstLine="612" w:firstLineChars="200"/>
      <w:outlineLvl w:val="1"/>
    </w:pPr>
    <w:rPr>
      <w:rFonts w:ascii="宋体" w:hAnsi="宋体" w:eastAsia="黑体"/>
      <w:sz w:val="31"/>
    </w:rPr>
  </w:style>
  <w:style w:type="paragraph" w:styleId="4">
    <w:name w:val="heading 3"/>
    <w:basedOn w:val="1"/>
    <w:next w:val="1"/>
    <w:qFormat/>
    <w:uiPriority w:val="0"/>
    <w:pPr>
      <w:keepNext w:val="0"/>
      <w:keepLines w:val="0"/>
      <w:adjustRightInd w:val="0"/>
      <w:spacing w:before="0" w:beforeLines="0" w:beforeAutospacing="0" w:after="0" w:afterLines="0" w:afterAutospacing="0" w:line="240" w:lineRule="auto"/>
      <w:ind w:firstLine="612" w:firstLineChars="200"/>
      <w:outlineLvl w:val="2"/>
    </w:pPr>
    <w:rPr>
      <w:rFonts w:ascii="宋体" w:hAnsi="宋体" w:eastAsia="楷体_GB2312"/>
      <w:b/>
      <w:sz w:val="31"/>
      <w:szCs w:val="24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8598;&#20013;&#37319;&#36141;2024\&#36164;&#26009;&#27719;&#24635;&#65288;&#30830;&#23450;&#29256;&#65289;\7.&#24320;&#23637;&#24066;&#22330;&#35843;&#30740;\1.&#38656;&#27714;&#35843;&#26597;&#30340;&#20844;&#21578;\&#26126;&#21355;&#20989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明卫函.dotx</Template>
  <Pages>1</Pages>
  <Words>124</Words>
  <Characters>149</Characters>
  <Lines>1</Lines>
  <Paragraphs>1</Paragraphs>
  <TotalTime>0</TotalTime>
  <ScaleCrop>false</ScaleCrop>
  <LinksUpToDate>false</LinksUpToDate>
  <CharactersWithSpaces>150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2025-01-20T00:44:00Z</dcterms:created>
  <dc:creator>人生如茶</dc:creator>
  <cp:lastModifiedBy>1π</cp:lastModifiedBy>
  <cp:lastPrinted>2025-10-20T09:16:00Z</cp:lastPrinted>
  <dcterms:modified xsi:type="dcterms:W3CDTF">2025-11-03T09:01:26Z</dcterms:modified>
  <dc:title>明政办函〔2012〕号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C019E06528C44CBFAE1E9B6F735B2416_13</vt:lpwstr>
  </property>
  <property fmtid="{D5CDD505-2E9C-101B-9397-08002B2CF9AE}" pid="4" name="KSOTemplateDocerSaveRecord">
    <vt:lpwstr>eyJoZGlkIjoiOGNlYzczMGZiODQwM2Y3MjY1YjYwODUxMjY0YzNlMTQiLCJ1c2VySWQiOiIyNzkxODE1MzkifQ==</vt:lpwstr>
  </property>
</Properties>
</file>