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10F5">
      <w:pPr>
        <w:adjustRightInd w:val="0"/>
        <w:rPr>
          <w:rFonts w:hint="eastAsia" w:ascii="宋体" w:hAnsi="宋体" w:eastAsia="方正黑体_GBK" w:cs="方正黑体_GBK"/>
        </w:rPr>
      </w:pPr>
      <w:r>
        <w:rPr>
          <w:rFonts w:hint="eastAsia" w:ascii="宋体" w:hAnsi="宋体" w:eastAsia="方正黑体_GBK" w:cs="方正黑体_GBK"/>
        </w:rPr>
        <w:t>附件2</w:t>
      </w:r>
    </w:p>
    <w:p w14:paraId="440ACD33">
      <w:pPr>
        <w:adjustRightInd w:val="0"/>
        <w:rPr>
          <w:rFonts w:hint="eastAsia" w:ascii="宋体" w:hAnsi="宋体"/>
        </w:rPr>
      </w:pPr>
    </w:p>
    <w:p w14:paraId="53C7D8F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lang w:eastAsia="zh-CN"/>
        </w:rPr>
      </w:pPr>
      <w:r>
        <w:rPr>
          <w:rFonts w:hint="eastAsia" w:ascii="宋体" w:hAnsi="宋体" w:eastAsia="方正小标宋_GBK" w:cs="方正小标宋_GBK"/>
          <w:sz w:val="40"/>
          <w:szCs w:val="40"/>
        </w:rPr>
        <w:t>三明市县域医共体设备更新建设项</w:t>
      </w:r>
      <w:r>
        <w:rPr>
          <w:rFonts w:hint="eastAsia" w:ascii="宋体" w:hAnsi="宋体" w:eastAsia="方正小标宋_GBK" w:cs="方正小标宋_GBK"/>
          <w:sz w:val="40"/>
          <w:szCs w:val="40"/>
          <w:lang w:eastAsia="zh-CN"/>
        </w:rPr>
        <w:t>目</w:t>
      </w:r>
    </w:p>
    <w:p w14:paraId="040F64F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lang w:eastAsia="zh-CN"/>
        </w:rPr>
        <w:t>（包</w:t>
      </w:r>
      <w:r>
        <w:rPr>
          <w:rFonts w:hint="eastAsia" w:eastAsia="方正小标宋_GBK" w:cs="方正小标宋_GBK"/>
          <w:sz w:val="40"/>
          <w:szCs w:val="40"/>
          <w:lang w:val="en-US" w:eastAsia="zh-CN"/>
        </w:rPr>
        <w:t>十三</w:t>
      </w:r>
      <w:r>
        <w:rPr>
          <w:rFonts w:hint="eastAsia" w:ascii="宋体" w:hAnsi="宋体" w:eastAsia="方正小标宋_GBK" w:cs="方正小标宋_GBK"/>
          <w:sz w:val="40"/>
          <w:szCs w:val="40"/>
          <w:lang w:eastAsia="zh-CN"/>
        </w:rPr>
        <w:t>）—</w:t>
      </w:r>
      <w:r>
        <w:rPr>
          <w:rFonts w:hint="eastAsia" w:eastAsia="方正小标宋_GBK" w:cs="方正小标宋_GBK"/>
          <w:sz w:val="40"/>
          <w:szCs w:val="40"/>
          <w:lang w:val="en-US" w:eastAsia="zh-CN"/>
        </w:rPr>
        <w:t>呼吸机</w:t>
      </w:r>
      <w:r>
        <w:rPr>
          <w:rFonts w:hint="eastAsia" w:ascii="宋体" w:hAnsi="宋体" w:eastAsia="方正小标宋_GBK" w:cs="方正小标宋_GBK"/>
          <w:sz w:val="40"/>
          <w:szCs w:val="40"/>
        </w:rPr>
        <w:t>设备</w:t>
      </w:r>
    </w:p>
    <w:p w14:paraId="6CC002D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rPr>
        <w:t>更新集采项</w:t>
      </w:r>
      <w:r>
        <w:rPr>
          <w:rFonts w:hint="eastAsia" w:ascii="宋体" w:hAnsi="宋体" w:eastAsia="方正小标宋_GBK" w:cs="方正小标宋_GBK"/>
          <w:sz w:val="40"/>
          <w:szCs w:val="40"/>
          <w:lang w:eastAsia="zh-CN"/>
        </w:rPr>
        <w:t>目</w:t>
      </w:r>
      <w:r>
        <w:rPr>
          <w:rFonts w:hint="eastAsia" w:ascii="宋体" w:hAnsi="宋体" w:eastAsia="方正小标宋_GBK" w:cs="方正小标宋_GBK"/>
          <w:sz w:val="40"/>
          <w:szCs w:val="40"/>
        </w:rPr>
        <w:t>采购需求调查响应材料</w:t>
      </w:r>
    </w:p>
    <w:p w14:paraId="308C48F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7942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40EB81B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16D02F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2649A08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064E953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300C7610">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132CB1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512E0D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963D5D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6F0B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78128B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84B157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D192E7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33CF60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16E6E56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5CD39B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73941968">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明溪县卫生健康局</w:t>
      </w:r>
      <w:r>
        <w:rPr>
          <w:rFonts w:hint="eastAsia" w:ascii="宋体" w:hAnsi="宋体" w:eastAsia="方正仿宋_GBK" w:cs="方正小标宋简体"/>
          <w:sz w:val="31"/>
          <w:szCs w:val="44"/>
        </w:rPr>
        <w:t>：</w:t>
      </w:r>
    </w:p>
    <w:p w14:paraId="71AF92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val="en-US" w:eastAsia="zh-CN"/>
        </w:rPr>
        <w:t>十三</w:t>
      </w:r>
      <w:r>
        <w:rPr>
          <w:rFonts w:hint="eastAsia" w:ascii="宋体" w:hAnsi="宋体" w:eastAsia="方正仿宋_GBK" w:cs="方正小标宋简体"/>
          <w:sz w:val="31"/>
          <w:szCs w:val="44"/>
        </w:rPr>
        <w:t>)-</w:t>
      </w:r>
      <w:r>
        <w:rPr>
          <w:rFonts w:hint="eastAsia" w:eastAsia="方正仿宋_GBK" w:cs="方正小标宋简体"/>
          <w:sz w:val="31"/>
          <w:szCs w:val="44"/>
          <w:lang w:val="en-US" w:eastAsia="zh-CN"/>
        </w:rPr>
        <w:t>呼吸机</w:t>
      </w:r>
      <w:r>
        <w:rPr>
          <w:rFonts w:hint="eastAsia" w:ascii="宋体" w:hAnsi="宋体" w:eastAsia="方正仿宋_GBK" w:cs="方正小标宋简体"/>
          <w:sz w:val="31"/>
          <w:szCs w:val="44"/>
        </w:rPr>
        <w:t>设备更新集采项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需求调查，全权代表我方处理需求调查过程的一切事宜。我方代表在需求调查过程中所签署的一切文件和处理与之有关的一切事务，我方均予以认可并对此承担责任。</w:t>
      </w:r>
    </w:p>
    <w:p w14:paraId="57F3C0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3F2AFD2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7045AE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047D245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597FAAB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77F2A6E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15EB313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2E91B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37A88D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366C996">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3CC8D8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5AB9AA6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0F8C512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D98A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0B3545B">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953FD53">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F6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1A3CB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1E62C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3413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057EC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092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CCBBA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77CF5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53C07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604B3F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0DD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226904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458E6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663F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1FE2F6F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6E09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39AD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2C93CE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5FB1C2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18CAA29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033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FB2CFE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2674FEC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4864C5C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E4E18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83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jc w:val="center"/>
        </w:trPr>
        <w:tc>
          <w:tcPr>
            <w:tcW w:w="1751" w:type="dxa"/>
            <w:shd w:val="clear" w:color="auto" w:fill="auto"/>
            <w:vAlign w:val="center"/>
          </w:tcPr>
          <w:p w14:paraId="44565A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D6572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295173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519B5F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7FD13A8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24BB155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0F6201E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544E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FD3120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44D63F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06AF70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明溪县卫生健康局</w:t>
      </w:r>
      <w:r>
        <w:rPr>
          <w:rFonts w:hint="eastAsia" w:ascii="宋体" w:hAnsi="宋体" w:eastAsia="方正仿宋_GBK" w:cs="方正小标宋简体"/>
          <w:sz w:val="31"/>
          <w:szCs w:val="44"/>
        </w:rPr>
        <w:t>：</w:t>
      </w:r>
    </w:p>
    <w:p w14:paraId="0B7F4C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4ABB264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191CAAC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1AAE33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580A1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D8674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BEF369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CCB780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39CB3D8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A0133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FF4CD9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054834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7106837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3CB48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明溪县卫生健康局</w:t>
      </w:r>
      <w:r>
        <w:rPr>
          <w:rFonts w:hint="eastAsia" w:ascii="宋体" w:hAnsi="宋体" w:eastAsia="方正仿宋_GBK" w:cs="方正小标宋简体"/>
          <w:sz w:val="31"/>
          <w:szCs w:val="44"/>
        </w:rPr>
        <w:t>：</w:t>
      </w:r>
    </w:p>
    <w:p w14:paraId="6D7E209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619A33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A2F0F4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634FE41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20AA93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B0044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03E6C9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5B1FE3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02B12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A5D7D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D021A6">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4CC92A6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69503E4A">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F11A96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7083DA5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7BEACE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485480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3839B0D">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120D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8639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2AD938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0AB49CB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7B1CA8E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1.市场需求调查表（</w:t>
      </w:r>
      <w:r>
        <w:rPr>
          <w:rFonts w:hint="eastAsia" w:eastAsia="方正仿宋_GBK" w:cs="方正小标宋简体"/>
          <w:sz w:val="31"/>
          <w:szCs w:val="44"/>
          <w:lang w:val="en-US" w:eastAsia="zh-CN"/>
        </w:rPr>
        <w:t>呼吸机设备</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0C5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23E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十三</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val="en-US" w:eastAsia="zh-CN" w:bidi="ar"/>
              </w:rPr>
              <w:t>呼吸机</w:t>
            </w:r>
            <w:r>
              <w:rPr>
                <w:rFonts w:hint="eastAsia" w:eastAsia="方正仿宋_GBK" w:cs="仿宋_GB2312"/>
                <w:b/>
                <w:bCs/>
                <w:color w:val="000000"/>
                <w:kern w:val="0"/>
                <w:sz w:val="28"/>
                <w:szCs w:val="28"/>
                <w:u w:val="none"/>
                <w:lang w:bidi="ar"/>
              </w:rPr>
              <w:t>设备更新集采项</w:t>
            </w:r>
            <w:r>
              <w:rPr>
                <w:rFonts w:hint="eastAsia" w:eastAsia="方正仿宋_GBK" w:cs="仿宋_GB2312"/>
                <w:b/>
                <w:bCs/>
                <w:color w:val="000000"/>
                <w:kern w:val="0"/>
                <w:sz w:val="28"/>
                <w:szCs w:val="28"/>
                <w:u w:val="none"/>
                <w:lang w:eastAsia="zh-CN" w:bidi="ar"/>
              </w:rPr>
              <w:t>目</w:t>
            </w:r>
          </w:p>
        </w:tc>
      </w:tr>
      <w:tr w14:paraId="4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1C25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09EA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8E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FA24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0CD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406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438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CF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0E0C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444F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366D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2926E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1E810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3BD4F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229D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w:t>
            </w:r>
            <w:r>
              <w:rPr>
                <w:rFonts w:hint="eastAsia" w:eastAsia="方正仿宋_GBK" w:cs="仿宋_GB2312"/>
                <w:b w:val="0"/>
                <w:i w:val="0"/>
                <w:iCs w:val="0"/>
                <w:color w:val="000000" w:themeColor="text1"/>
                <w:kern w:val="0"/>
                <w:sz w:val="28"/>
                <w:szCs w:val="28"/>
                <w:u w:val="none"/>
                <w:lang w:val="en-US" w:eastAsia="zh-CN" w:bidi="ar"/>
                <w14:textFill>
                  <w14:solidFill>
                    <w14:schemeClr w14:val="tx1"/>
                  </w14:solidFill>
                </w14:textFill>
              </w:rPr>
              <w:t>20</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14:paraId="0A6FA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1A54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2EC8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71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1BE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56220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4576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28E086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0F312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D9176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4D79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16B6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06533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E7FC0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A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34E1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417F9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9025C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F53F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07C4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0FF7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2A32D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0C89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C9243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ACE28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F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D1BB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57269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3768F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2B4B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9A923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4BB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94C7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4690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7868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B2D81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9A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AC4A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7D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34" w:type="dxa"/>
            <w:shd w:val="clear" w:color="auto" w:fill="auto"/>
            <w:vAlign w:val="center"/>
          </w:tcPr>
          <w:p w14:paraId="7787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3C45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9F9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6C895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38F63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1E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2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1DB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AE4A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BDF7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954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83FC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7C52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D5AC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229823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8AB3F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EC25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9F14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7AEC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25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55A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5B3E8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1B9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0DDDA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6E7D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267D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28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3D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9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34" w:type="dxa"/>
            <w:shd w:val="clear" w:color="auto" w:fill="auto"/>
            <w:vAlign w:val="center"/>
          </w:tcPr>
          <w:p w14:paraId="3A17D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5166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3797A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664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1E6E1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0A55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6AE7A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13E6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416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B1D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6CD55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8C7ED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0C8E5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D799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B80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7C88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E0DE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BF3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CBF3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3567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9D0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B950B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46C49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6EFED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2F4E0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3C9B88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7C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75F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4D15CC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671AD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48F10B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36B7D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5FB2B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5A1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6A3AC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DD46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3AEC356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CE7923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09FA1C9E">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6E7B84C2">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39732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1C0CD2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E6F4F50">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24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1288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1FE3D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2C5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3F7C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75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F79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75AB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91B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27FEF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C4E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5B47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1FCFBC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D91BF2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BF2D9D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2B26B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0B726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3348C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83C0C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32E8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7C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5250F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21D932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67B01A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E4066E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A9D7F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9AF3C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2E7EC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CAAF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EB09F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4847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47FAB97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48418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4A935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9A4F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631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282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B4A0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017F8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0C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5A73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71326C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5F7C53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48664F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272939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D9C60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8B9A0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60AA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16B06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026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42" w:type="dxa"/>
            <w:shd w:val="clear" w:color="auto" w:fill="auto"/>
            <w:vAlign w:val="center"/>
          </w:tcPr>
          <w:p w14:paraId="675D8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0F2871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72D6D7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D9E1D4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0587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FAAB3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BAE3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87E2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D87C6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204A2B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73C5BCFF">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36823FC8">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52AB661">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34F6E3D4">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73EC61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32DE81F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D1086F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074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9D7EC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7E5C42E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2DD4DC7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12A93A2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75F89EB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bookmarkStart w:id="0" w:name="_GoBack"/>
            <w:r>
              <w:rPr>
                <w:rFonts w:hint="eastAsia" w:ascii="宋体" w:hAnsi="宋体" w:eastAsia="方正仿宋_GBK" w:cs="方正楷体_GBK"/>
                <w:b w:val="0"/>
                <w:bCs w:val="0"/>
                <w:color w:val="000000" w:themeColor="text1"/>
                <w:sz w:val="28"/>
                <w:szCs w:val="28"/>
                <w:vertAlign w:val="baseline"/>
                <w:lang w:val="en-US" w:eastAsia="zh-CN"/>
                <w14:textFill>
                  <w14:solidFill>
                    <w14:schemeClr w14:val="tx1"/>
                  </w14:solidFill>
                </w14:textFill>
              </w:rPr>
              <w:t>呼吸机</w:t>
            </w:r>
            <w:r>
              <w:rPr>
                <w:rFonts w:hint="eastAsia" w:ascii="宋体" w:hAnsi="宋体" w:eastAsia="方正仿宋_GBK" w:cs="方正楷体_GBK"/>
                <w:b w:val="0"/>
                <w:bCs w:val="0"/>
                <w:color w:val="000000" w:themeColor="text1"/>
                <w:sz w:val="28"/>
                <w:szCs w:val="28"/>
                <w:vertAlign w:val="baseline"/>
                <w:lang w:eastAsia="zh-CN"/>
                <w14:textFill>
                  <w14:solidFill>
                    <w14:schemeClr w14:val="tx1"/>
                  </w14:solidFill>
                </w14:textFill>
              </w:rPr>
              <w:t>机型</w:t>
            </w:r>
            <w:bookmarkEnd w:id="0"/>
          </w:p>
        </w:tc>
        <w:tc>
          <w:tcPr>
            <w:tcW w:w="2277" w:type="dxa"/>
            <w:vAlign w:val="center"/>
          </w:tcPr>
          <w:p w14:paraId="5EF721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729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801D0D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3155CF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4B9F74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7CA4B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99C7E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4DAE9B2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508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4CE6AD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56331EA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55C28C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7429F1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378B57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1DC4462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F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645319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B87473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94319E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37973B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C7F8A6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F30B40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62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E5516A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BCA966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1E3BACA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8C66A9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3D49B9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B6D43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F149A2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B33B1E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157129C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778D9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3E62C95">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2EF80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94CF33">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5A68672F">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546048C7">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C9A6EE6">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14:paraId="6DEECFCD">
      <w:pPr>
        <w:rPr>
          <w:rFonts w:hint="default" w:ascii="宋体" w:hAnsi="宋体" w:eastAsia="方正仿宋_GBK" w:cs="方正小标宋简体"/>
          <w:sz w:val="31"/>
          <w:szCs w:val="44"/>
          <w:lang w:val="en-US"/>
        </w:rPr>
      </w:pPr>
    </w:p>
    <w:p w14:paraId="24F73A41">
      <w:pPr>
        <w:rPr>
          <w:rFonts w:hint="default" w:ascii="宋体" w:hAnsi="宋体" w:eastAsia="方正仿宋_GBK" w:cs="方正小标宋简体"/>
          <w:sz w:val="31"/>
          <w:szCs w:val="44"/>
          <w:lang w:val="en-US"/>
        </w:rPr>
      </w:pPr>
    </w:p>
    <w:p w14:paraId="613B87F7">
      <w:pPr>
        <w:rPr>
          <w:rFonts w:hint="default" w:ascii="宋体" w:hAnsi="宋体" w:eastAsia="方正仿宋_GBK" w:cs="方正小标宋简体"/>
          <w:sz w:val="31"/>
          <w:szCs w:val="44"/>
          <w:lang w:val="en-US"/>
        </w:rPr>
      </w:pPr>
    </w:p>
    <w:p w14:paraId="382BD74B">
      <w:pPr>
        <w:rPr>
          <w:rFonts w:hint="default" w:ascii="宋体" w:hAnsi="宋体" w:eastAsia="方正仿宋_GBK" w:cs="方正小标宋简体"/>
          <w:sz w:val="31"/>
          <w:szCs w:val="44"/>
          <w:lang w:val="en-US"/>
        </w:rPr>
      </w:pPr>
    </w:p>
    <w:p w14:paraId="374099DF">
      <w:pPr>
        <w:rPr>
          <w:rFonts w:hint="default" w:ascii="宋体" w:hAnsi="宋体" w:eastAsia="方正仿宋_GBK" w:cs="方正小标宋简体"/>
          <w:sz w:val="31"/>
          <w:szCs w:val="44"/>
          <w:lang w:val="en-US"/>
        </w:rPr>
      </w:pPr>
    </w:p>
    <w:p w14:paraId="02D9BA90">
      <w:pPr>
        <w:rPr>
          <w:rFonts w:hint="default" w:ascii="宋体" w:hAnsi="宋体" w:eastAsia="方正仿宋_GBK" w:cs="方正小标宋简体"/>
          <w:sz w:val="31"/>
          <w:szCs w:val="44"/>
          <w:lang w:val="en-US"/>
        </w:rPr>
      </w:pPr>
    </w:p>
    <w:p w14:paraId="470B7557">
      <w:pPr>
        <w:rPr>
          <w:rFonts w:hint="default" w:ascii="宋体" w:hAnsi="宋体" w:eastAsia="方正仿宋_GBK" w:cs="方正小标宋简体"/>
          <w:sz w:val="31"/>
          <w:szCs w:val="44"/>
          <w:lang w:val="en-US"/>
        </w:rPr>
      </w:pPr>
    </w:p>
    <w:p w14:paraId="7636F9BE">
      <w:pPr>
        <w:rPr>
          <w:rFonts w:hint="default" w:ascii="宋体" w:hAnsi="宋体" w:eastAsia="方正仿宋_GBK" w:cs="方正小标宋简体"/>
          <w:sz w:val="31"/>
          <w:szCs w:val="44"/>
          <w:lang w:val="en-US"/>
        </w:rPr>
      </w:pPr>
    </w:p>
    <w:p w14:paraId="30B0E5EC">
      <w:pPr>
        <w:rPr>
          <w:rFonts w:hint="default" w:ascii="宋体" w:hAnsi="宋体" w:eastAsia="方正仿宋_GBK" w:cs="方正小标宋简体"/>
          <w:sz w:val="31"/>
          <w:szCs w:val="44"/>
          <w:lang w:val="en-US"/>
        </w:rPr>
      </w:pPr>
    </w:p>
    <w:p w14:paraId="20A8DD24">
      <w:pPr>
        <w:rPr>
          <w:rFonts w:hint="default" w:ascii="宋体" w:hAnsi="宋体" w:eastAsia="方正仿宋_GBK" w:cs="方正小标宋简体"/>
          <w:sz w:val="31"/>
          <w:szCs w:val="44"/>
          <w:lang w:val="en-US"/>
        </w:rPr>
      </w:pPr>
    </w:p>
    <w:p w14:paraId="00FC5855">
      <w:pPr>
        <w:rPr>
          <w:rFonts w:hint="default" w:ascii="宋体" w:hAnsi="宋体" w:eastAsia="方正仿宋_GBK" w:cs="方正小标宋简体"/>
          <w:sz w:val="31"/>
          <w:szCs w:val="44"/>
          <w:lang w:val="en-US"/>
        </w:rPr>
      </w:pPr>
    </w:p>
    <w:p w14:paraId="6CA4A892">
      <w:pPr>
        <w:rPr>
          <w:rFonts w:hint="default" w:ascii="宋体" w:hAnsi="宋体" w:eastAsia="方正仿宋_GBK" w:cs="方正小标宋简体"/>
          <w:sz w:val="31"/>
          <w:szCs w:val="44"/>
          <w:lang w:val="en-US"/>
        </w:rPr>
      </w:pPr>
    </w:p>
    <w:p w14:paraId="368F0444">
      <w:pPr>
        <w:rPr>
          <w:rFonts w:hint="default" w:ascii="宋体" w:hAnsi="宋体" w:eastAsia="方正仿宋_GBK" w:cs="方正小标宋简体"/>
          <w:sz w:val="31"/>
          <w:szCs w:val="44"/>
          <w:lang w:val="en-US"/>
        </w:rPr>
      </w:pPr>
    </w:p>
    <w:p w14:paraId="30AFB43B">
      <w:pPr>
        <w:rPr>
          <w:rFonts w:hint="default" w:ascii="宋体" w:hAnsi="宋体" w:eastAsia="方正仿宋_GBK" w:cs="方正小标宋简体"/>
          <w:sz w:val="31"/>
          <w:szCs w:val="44"/>
          <w:lang w:val="en-US"/>
        </w:rPr>
      </w:pPr>
    </w:p>
    <w:p w14:paraId="0E6B1D07">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48D4DE7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792CF12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小标宋简体"/>
          <w:sz w:val="31"/>
          <w:szCs w:val="44"/>
          <w:lang w:val="en-US" w:eastAsia="zh-CN"/>
        </w:rPr>
      </w:pPr>
    </w:p>
    <w:p w14:paraId="5848BA0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both"/>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329AA43F">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7A3A0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F98BDD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78F5F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DDF0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6DACA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5CBA0C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C0ED4F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D29B1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0D29C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C41761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0A04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417355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F4524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578D9F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7709E7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0DDE43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E4E04D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B27EA1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DDD708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7C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E935">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0D2">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235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D251">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104F">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B1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4EE23F74"/>
    <w:rsid w:val="505C17AE"/>
    <w:rsid w:val="507E5A31"/>
    <w:rsid w:val="50BB0282"/>
    <w:rsid w:val="51C63A3A"/>
    <w:rsid w:val="51CB2747"/>
    <w:rsid w:val="52E42E97"/>
    <w:rsid w:val="5352092E"/>
    <w:rsid w:val="54260108"/>
    <w:rsid w:val="55425416"/>
    <w:rsid w:val="55EB7A1A"/>
    <w:rsid w:val="563C341C"/>
    <w:rsid w:val="564E1B99"/>
    <w:rsid w:val="580007F4"/>
    <w:rsid w:val="58B303D9"/>
    <w:rsid w:val="5CDE4E30"/>
    <w:rsid w:val="5DFE3EA4"/>
    <w:rsid w:val="60A20839"/>
    <w:rsid w:val="631C4972"/>
    <w:rsid w:val="63610329"/>
    <w:rsid w:val="66291CDA"/>
    <w:rsid w:val="6B511329"/>
    <w:rsid w:val="6CCA0E95"/>
    <w:rsid w:val="6D9345BF"/>
    <w:rsid w:val="6E3F209B"/>
    <w:rsid w:val="6ECD4657"/>
    <w:rsid w:val="6F3D61C6"/>
    <w:rsid w:val="712C13D6"/>
    <w:rsid w:val="719B5EEB"/>
    <w:rsid w:val="73841D2D"/>
    <w:rsid w:val="743261FE"/>
    <w:rsid w:val="767761CC"/>
    <w:rsid w:val="770E2F52"/>
    <w:rsid w:val="793A7899"/>
    <w:rsid w:val="7B6F6FFC"/>
    <w:rsid w:val="7BAE4451"/>
    <w:rsid w:val="7CAF01A5"/>
    <w:rsid w:val="7D6B6C05"/>
    <w:rsid w:val="7DB12889"/>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2079</Words>
  <Characters>2174</Characters>
  <Lines>1</Lines>
  <Paragraphs>1</Paragraphs>
  <TotalTime>4</TotalTime>
  <ScaleCrop>false</ScaleCrop>
  <LinksUpToDate>false</LinksUpToDate>
  <CharactersWithSpaces>2655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WPS_1712908528</cp:lastModifiedBy>
  <cp:lastPrinted>2025-10-20T09:16:00Z</cp:lastPrinted>
  <dcterms:modified xsi:type="dcterms:W3CDTF">2025-11-07T01:15:54Z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91360EF08C054680959D8EC6941FA202_13</vt:lpwstr>
  </property>
  <property fmtid="{D5CDD505-2E9C-101B-9397-08002B2CF9AE}" pid="4" name="KSOTemplateDocerSaveRecord">
    <vt:lpwstr>eyJoZGlkIjoiZGQ5MjYzOTdmOTQ4NmM4NGJlM2Y5ZDljZjk4MWQ5OTMiLCJ1c2VySWQiOiIxNTkyNzgwNjc0In0=</vt:lpwstr>
  </property>
</Properties>
</file>