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D2ACF">
      <w:pPr>
        <w:adjustRightInd w:val="0"/>
        <w:rPr>
          <w:rFonts w:hint="eastAsia" w:ascii="宋体" w:hAnsi="宋体" w:eastAsia="方正黑体_GBK" w:cs="方正黑体_GBK"/>
        </w:rPr>
      </w:pPr>
      <w:r>
        <w:rPr>
          <w:rFonts w:hint="eastAsia" w:ascii="宋体" w:hAnsi="宋体" w:eastAsia="方正黑体_GBK" w:cs="方正黑体_GBK"/>
        </w:rPr>
        <w:t>附件2</w:t>
      </w:r>
    </w:p>
    <w:p w14:paraId="73E398A1">
      <w:pPr>
        <w:adjustRightInd w:val="0"/>
        <w:rPr>
          <w:rFonts w:hint="eastAsia" w:ascii="宋体" w:hAnsi="宋体"/>
        </w:rPr>
      </w:pPr>
    </w:p>
    <w:p w14:paraId="44E045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三明市县域医共体设备更新建设项目(包</w:t>
      </w:r>
      <w:r>
        <w:rPr>
          <w:rFonts w:hint="eastAsia" w:ascii="方正小标宋简体" w:hAnsi="方正小标宋简体" w:eastAsia="方正小标宋简体" w:cs="方正小标宋简体"/>
          <w:sz w:val="40"/>
          <w:szCs w:val="40"/>
          <w:lang w:val="en-US" w:eastAsia="zh-CN"/>
        </w:rPr>
        <w:t>七</w:t>
      </w: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color w:val="auto"/>
          <w:sz w:val="44"/>
          <w:szCs w:val="52"/>
          <w:lang w:eastAsia="zh-CN"/>
        </w:rPr>
        <w:t>医用</w:t>
      </w:r>
      <w:r>
        <w:rPr>
          <w:rFonts w:hint="eastAsia" w:ascii="方正小标宋简体" w:hAnsi="方正小标宋简体" w:eastAsia="方正小标宋简体" w:cs="方正小标宋简体"/>
          <w:color w:val="auto"/>
          <w:sz w:val="44"/>
          <w:szCs w:val="52"/>
          <w:lang w:val="en-US" w:eastAsia="zh-CN"/>
        </w:rPr>
        <w:t>X线诊断</w:t>
      </w:r>
      <w:r>
        <w:rPr>
          <w:rFonts w:hint="eastAsia" w:ascii="方正小标宋简体" w:hAnsi="方正小标宋简体" w:eastAsia="方正小标宋简体" w:cs="方正小标宋简体"/>
          <w:color w:val="auto"/>
          <w:sz w:val="44"/>
          <w:szCs w:val="52"/>
          <w:lang w:eastAsia="zh-CN"/>
        </w:rPr>
        <w:t>设备更新集采项目</w:t>
      </w:r>
      <w:r>
        <w:rPr>
          <w:rFonts w:hint="eastAsia" w:ascii="方正小标宋简体" w:hAnsi="方正小标宋简体" w:eastAsia="方正小标宋简体" w:cs="方正小标宋简体"/>
          <w:sz w:val="40"/>
          <w:szCs w:val="40"/>
        </w:rPr>
        <w:t>需求调查响应材料</w:t>
      </w:r>
    </w:p>
    <w:p w14:paraId="3FEB5C9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862B0C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ECCBDA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3D89EF66">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18E80D3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公司名称（盖章）：</w:t>
      </w:r>
    </w:p>
    <w:p w14:paraId="6A1183F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 系 人：</w:t>
      </w:r>
    </w:p>
    <w:p w14:paraId="0EC6AC5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联系电话：</w:t>
      </w:r>
    </w:p>
    <w:p w14:paraId="3D6C7564">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sz w:val="31"/>
          <w:szCs w:val="31"/>
        </w:rPr>
      </w:pPr>
      <w:r>
        <w:rPr>
          <w:rFonts w:hint="eastAsia" w:ascii="宋体" w:hAnsi="宋体" w:eastAsia="方正黑体_GBK" w:cs="方正黑体_GBK"/>
          <w:b w:val="0"/>
          <w:bCs w:val="0"/>
          <w:sz w:val="31"/>
          <w:szCs w:val="31"/>
        </w:rPr>
        <w:t>邮    箱：</w:t>
      </w:r>
    </w:p>
    <w:p w14:paraId="64B7358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538746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0DADAF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6E93DE3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1A9B96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67ED92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14:paraId="64DA9C9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350AED4E">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0FD0471F">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3B6941D3">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永安市</w:t>
      </w:r>
      <w:r>
        <w:rPr>
          <w:rFonts w:hint="eastAsia" w:eastAsia="方正仿宋_GBK" w:cs="方正小标宋简体"/>
          <w:sz w:val="31"/>
          <w:szCs w:val="44"/>
          <w:lang w:eastAsia="zh-CN"/>
        </w:rPr>
        <w:t>卫生健康局</w:t>
      </w:r>
      <w:r>
        <w:rPr>
          <w:rFonts w:hint="eastAsia" w:ascii="宋体" w:hAnsi="宋体" w:eastAsia="方正仿宋_GBK" w:cs="方正小标宋简体"/>
          <w:sz w:val="31"/>
          <w:szCs w:val="44"/>
        </w:rPr>
        <w:t>：</w:t>
      </w:r>
    </w:p>
    <w:p w14:paraId="6297881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为我方代表，代表我方参加三明市县域医共体设备更新建设项</w:t>
      </w:r>
      <w:r>
        <w:rPr>
          <w:rFonts w:hint="eastAsia" w:eastAsia="方正仿宋_GBK" w:cs="方正小标宋简体"/>
          <w:sz w:val="31"/>
          <w:szCs w:val="44"/>
          <w:lang w:eastAsia="zh-CN"/>
        </w:rPr>
        <w:t>目（</w:t>
      </w:r>
      <w:r>
        <w:rPr>
          <w:rFonts w:hint="eastAsia" w:ascii="宋体" w:hAnsi="宋体" w:eastAsia="方正仿宋_GBK" w:cs="方正小标宋简体"/>
          <w:sz w:val="31"/>
          <w:szCs w:val="44"/>
        </w:rPr>
        <w:t>包</w:t>
      </w:r>
      <w:r>
        <w:rPr>
          <w:rFonts w:hint="eastAsia" w:eastAsia="方正仿宋_GBK" w:cs="方正小标宋简体"/>
          <w:sz w:val="31"/>
          <w:szCs w:val="44"/>
          <w:lang w:val="en-US" w:eastAsia="zh-CN"/>
        </w:rPr>
        <w:t>七</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-医用X线诊断设备更新集采项目需求调查，全权代表我方处理需求调查过程的一切事宜。我方代表在需求调查过程中所签署的一切文件和处理与之有关的一切事务，我方均予以认可并对此承担责任。</w:t>
      </w:r>
    </w:p>
    <w:p w14:paraId="75C46B57">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545568D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CC6AE9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592ED59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74333E0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19DDD2E3">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79B5143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2D7CA4B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9DC2FC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1CA5C59">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6C98BE1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679E0718">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701A3B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329F611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54F14C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18D595D">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0BA0FA9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2.1供应商报名信息表（双立柱式数字化医用X线机DR）</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142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4E6DD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5466A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0FBBE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76EB5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66DD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5E37CD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0D8F1F3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6AECBE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35C599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49E8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41E91B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73DA5E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41CB03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7AB66C39">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4046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2FFBF2A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43AA579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6966973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30C9CAA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B8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0AE2998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17D495A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1DA15E4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3F9C053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0162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59B658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3517937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5FC86E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D9AEC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6EAC3B0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12AF116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74854770">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49943E7F">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154E4DF">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2.2供应商报名信息表（悬吊式数字化医用X线机DR）</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410D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5E26A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0C467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4C1CC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6DB06B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629E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177DFE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3441D1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25020F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0B652D9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1AD0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4DE332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7AE618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156017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2647D57A">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bookmarkStart w:id="0" w:name="_GoBack"/>
            <w:bookmarkEnd w:id="0"/>
          </w:p>
        </w:tc>
      </w:tr>
      <w:tr w14:paraId="3C2F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23D2F8B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1537563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33D7856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7E866556">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758E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727C54F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4FFC647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38443C3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6FF1D289">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1546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249B0C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395AF1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374AA04B">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3F19B73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E299F20">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44EAC6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企业名称：（全称并加盖单位公章）</w:t>
      </w:r>
    </w:p>
    <w:p w14:paraId="4C9027B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2A6EE1C">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259F8EA">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2DA70C24">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683E04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永安市</w:t>
      </w:r>
      <w:r>
        <w:rPr>
          <w:rFonts w:hint="eastAsia" w:eastAsia="方正仿宋_GBK" w:cs="方正小标宋简体"/>
          <w:sz w:val="31"/>
          <w:szCs w:val="44"/>
          <w:lang w:eastAsia="zh-CN"/>
        </w:rPr>
        <w:t>卫生健康局</w:t>
      </w:r>
      <w:r>
        <w:rPr>
          <w:rFonts w:hint="eastAsia" w:ascii="宋体" w:hAnsi="宋体" w:eastAsia="方正仿宋_GBK" w:cs="方正小标宋简体"/>
          <w:sz w:val="31"/>
          <w:szCs w:val="44"/>
        </w:rPr>
        <w:t>：</w:t>
      </w:r>
    </w:p>
    <w:p w14:paraId="665A711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316FFEF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62D6368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4175693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E8B13D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73C3674">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8904232">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069241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053410FE">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8B970B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993222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284D89E">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1D524F7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2B53486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val="en-US" w:eastAsia="zh-CN"/>
        </w:rPr>
        <w:t>永安市</w:t>
      </w:r>
      <w:r>
        <w:rPr>
          <w:rFonts w:hint="eastAsia" w:eastAsia="方正仿宋_GBK" w:cs="方正小标宋简体"/>
          <w:sz w:val="31"/>
          <w:szCs w:val="44"/>
          <w:lang w:eastAsia="zh-CN"/>
        </w:rPr>
        <w:t>卫生健康局</w:t>
      </w:r>
      <w:r>
        <w:rPr>
          <w:rFonts w:hint="eastAsia" w:ascii="宋体" w:hAnsi="宋体" w:eastAsia="方正仿宋_GBK" w:cs="方正小标宋简体"/>
          <w:sz w:val="31"/>
          <w:szCs w:val="44"/>
        </w:rPr>
        <w:t>：</w:t>
      </w:r>
    </w:p>
    <w:p w14:paraId="60F5FE5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7FF55A3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2B1E76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48BE376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20D9FE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B7478EA">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A643888">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14A2F39">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D1C4A5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69921DAC">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4A7FAEC0">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5845E231">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72BE2B75">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51400DA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39846E6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F2FAC7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DBA0DD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340D8AE">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0D42C87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2D4798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1840A48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14:paraId="2F00F97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16D25286">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1.1市场需求调查表（</w:t>
      </w:r>
      <w:r>
        <w:rPr>
          <w:rFonts w:hint="eastAsia" w:eastAsia="方正仿宋_GBK" w:cs="仿宋_GB2312"/>
          <w:b/>
          <w:bCs/>
          <w:color w:val="000000"/>
          <w:kern w:val="0"/>
          <w:sz w:val="28"/>
          <w:szCs w:val="28"/>
          <w:u w:val="none"/>
          <w:lang w:eastAsia="zh-CN" w:bidi="ar"/>
        </w:rPr>
        <w:t>双立柱式数字化医用X线机DR</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6F62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26768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w:t>
            </w:r>
            <w:r>
              <w:rPr>
                <w:rFonts w:hint="eastAsia" w:eastAsia="方正仿宋_GBK" w:cs="仿宋_GB2312"/>
                <w:b/>
                <w:bCs/>
                <w:color w:val="000000"/>
                <w:kern w:val="0"/>
                <w:sz w:val="28"/>
                <w:szCs w:val="28"/>
                <w:u w:val="none"/>
                <w:lang w:val="en-US" w:eastAsia="zh-CN" w:bidi="ar"/>
              </w:rPr>
              <w:t>七</w:t>
            </w:r>
            <w:r>
              <w:rPr>
                <w:rFonts w:hint="eastAsia" w:eastAsia="方正仿宋_GBK" w:cs="仿宋_GB2312"/>
                <w:b/>
                <w:bCs/>
                <w:color w:val="000000"/>
                <w:kern w:val="0"/>
                <w:sz w:val="28"/>
                <w:szCs w:val="28"/>
                <w:u w:val="none"/>
                <w:lang w:eastAsia="zh-CN" w:bidi="ar"/>
              </w:rPr>
              <w:t>）</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eastAsia="zh-CN" w:bidi="ar"/>
              </w:rPr>
              <w:t>双立柱式数字化医用X线机（DR）</w:t>
            </w:r>
          </w:p>
        </w:tc>
      </w:tr>
      <w:tr w14:paraId="2A90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7C68D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1452B2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5A36D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08B1E4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FACD0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27C7E2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3283E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4709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62ACA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4E341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149E5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6BF02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00C61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258FC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7C632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w:t>
            </w:r>
            <w:r>
              <w:rPr>
                <w:rFonts w:hint="eastAsia" w:eastAsia="方正仿宋_GBK" w:cs="仿宋_GB2312"/>
                <w:b w:val="0"/>
                <w:i w:val="0"/>
                <w:iCs w:val="0"/>
                <w:color w:val="000000"/>
                <w:kern w:val="0"/>
                <w:sz w:val="28"/>
                <w:szCs w:val="28"/>
                <w:u w:val="none"/>
                <w:lang w:val="en-US" w:eastAsia="zh-CN" w:bidi="ar"/>
              </w:rPr>
              <w:t>60</w:t>
            </w:r>
            <w:r>
              <w:rPr>
                <w:rFonts w:hint="eastAsia" w:ascii="宋体" w:hAnsi="宋体" w:eastAsia="方正仿宋_GBK" w:cs="仿宋_GB2312"/>
                <w:b w:val="0"/>
                <w:i w:val="0"/>
                <w:iCs w:val="0"/>
                <w:color w:val="000000"/>
                <w:kern w:val="0"/>
                <w:sz w:val="28"/>
                <w:szCs w:val="28"/>
                <w:u w:val="none"/>
                <w:lang w:val="en-US" w:eastAsia="zh-CN" w:bidi="ar"/>
              </w:rPr>
              <w:t>万预算内</w:t>
            </w:r>
          </w:p>
        </w:tc>
        <w:tc>
          <w:tcPr>
            <w:tcW w:w="1107" w:type="dxa"/>
            <w:shd w:val="clear" w:color="auto" w:fill="auto"/>
            <w:vAlign w:val="center"/>
          </w:tcPr>
          <w:p w14:paraId="3A7A1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7AF22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6ADD1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612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8DFE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48B26A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F631E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5EE51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09D1E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CDE94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2A989A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85B94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4615B0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4B1179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0C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DBBB2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5FCEBC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0288CA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2A8DD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10CF6D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AAF15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2948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76616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79F05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A9EFD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69F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BC02D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3DC4DA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40A7C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57CD73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7E59B8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F78F0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409CC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D7586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4E5350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44DFCD6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86B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10B392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0E15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01EBC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57E42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5D50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57C20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27425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57B94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4C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133A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7D0F59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E1C0C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5B5925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EC12CD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B4F20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B55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1FBE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730878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36741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016EC0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03575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5FA7EB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62F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CF9D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6B55F0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5827A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1FD2F5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E1A32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8A201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A7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787A69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298E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400AC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915D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6A4CF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690BC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6D09A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6F490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5BC72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3F8BE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36B3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BDB3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89BF0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0B91B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1E8C4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B793A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CDB00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2006F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011103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8AA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2B3F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69FD5C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2ABC6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27B9EC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453E9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0953C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4827B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05596D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FFE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0038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3632B9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B54FE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511D9C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0AB07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6817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A02FC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47211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66787D8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123FDE91">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6E854B16">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6C6C3FD0">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2CD6F10F">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425C14C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7B92FB90">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047865B6">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w:t>
      </w:r>
      <w:r>
        <w:rPr>
          <w:rFonts w:hint="eastAsia" w:ascii="宋体" w:hAnsi="宋体" w:eastAsia="方正仿宋_GBK" w:cs="方正小标宋简体"/>
          <w:sz w:val="31"/>
          <w:szCs w:val="44"/>
          <w:lang w:val="en-US" w:eastAsia="zh-CN"/>
        </w:rPr>
        <w:t>2</w:t>
      </w:r>
      <w:r>
        <w:rPr>
          <w:rFonts w:hint="eastAsia" w:ascii="宋体" w:hAnsi="宋体" w:eastAsia="方正仿宋_GBK" w:cs="方正小标宋简体"/>
          <w:sz w:val="31"/>
          <w:szCs w:val="44"/>
        </w:rPr>
        <w:t>市场需求调查表（</w:t>
      </w:r>
      <w:r>
        <w:rPr>
          <w:rFonts w:hint="eastAsia" w:eastAsia="方正仿宋_GBK" w:cs="方正小标宋简体"/>
          <w:sz w:val="31"/>
          <w:szCs w:val="44"/>
          <w:lang w:eastAsia="zh-CN"/>
        </w:rPr>
        <w:t>悬吊式数字化医用X线机DR</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1DD6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8618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lang w:eastAsia="zh-CN"/>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color w:val="000000"/>
                <w:kern w:val="0"/>
                <w:sz w:val="28"/>
                <w:szCs w:val="28"/>
                <w:u w:val="none"/>
                <w:lang w:bidi="ar"/>
              </w:rPr>
              <w:t>三明市县域医共体设备更新建设项</w:t>
            </w:r>
            <w:r>
              <w:rPr>
                <w:rFonts w:hint="eastAsia" w:eastAsia="方正仿宋_GBK" w:cs="仿宋_GB2312"/>
                <w:b/>
                <w:bCs/>
                <w:color w:val="000000"/>
                <w:kern w:val="0"/>
                <w:sz w:val="28"/>
                <w:szCs w:val="28"/>
                <w:u w:val="none"/>
                <w:lang w:eastAsia="zh-CN" w:bidi="ar"/>
              </w:rPr>
              <w:t>目（包</w:t>
            </w:r>
            <w:r>
              <w:rPr>
                <w:rFonts w:hint="eastAsia" w:eastAsia="方正仿宋_GBK" w:cs="仿宋_GB2312"/>
                <w:b/>
                <w:bCs/>
                <w:color w:val="000000"/>
                <w:kern w:val="0"/>
                <w:sz w:val="28"/>
                <w:szCs w:val="28"/>
                <w:u w:val="none"/>
                <w:lang w:val="en-US" w:eastAsia="zh-CN" w:bidi="ar"/>
              </w:rPr>
              <w:t>七</w:t>
            </w:r>
            <w:r>
              <w:rPr>
                <w:rFonts w:hint="eastAsia" w:eastAsia="方正仿宋_GBK" w:cs="仿宋_GB2312"/>
                <w:b/>
                <w:bCs/>
                <w:color w:val="000000"/>
                <w:kern w:val="0"/>
                <w:sz w:val="28"/>
                <w:szCs w:val="28"/>
                <w:u w:val="none"/>
                <w:lang w:eastAsia="zh-CN" w:bidi="ar"/>
              </w:rPr>
              <w:t>）</w:t>
            </w:r>
            <w:r>
              <w:rPr>
                <w:rFonts w:hint="eastAsia" w:eastAsia="方正仿宋_GBK" w:cs="仿宋_GB2312"/>
                <w:b/>
                <w:bCs/>
                <w:color w:val="000000"/>
                <w:kern w:val="0"/>
                <w:sz w:val="28"/>
                <w:szCs w:val="28"/>
                <w:u w:val="none"/>
                <w:lang w:bidi="ar"/>
              </w:rPr>
              <w:t>-</w:t>
            </w:r>
            <w:r>
              <w:rPr>
                <w:rFonts w:hint="eastAsia" w:eastAsia="方正仿宋_GBK" w:cs="仿宋_GB2312"/>
                <w:b/>
                <w:bCs/>
                <w:color w:val="000000"/>
                <w:kern w:val="0"/>
                <w:sz w:val="28"/>
                <w:szCs w:val="28"/>
                <w:u w:val="none"/>
                <w:lang w:eastAsia="zh-CN" w:bidi="ar"/>
              </w:rPr>
              <w:t>悬吊式数字化医用X线机（DR）</w:t>
            </w:r>
          </w:p>
        </w:tc>
      </w:tr>
      <w:tr w14:paraId="75A8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5684C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33442A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7BAA6D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39A5E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4EF4EE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21989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2E497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88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164DD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5AB03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1B40B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3EF1D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7B14E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53297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23739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u w:val="none"/>
                <w:lang w:val="en-US" w:eastAsia="zh-CN" w:bidi="ar"/>
              </w:rPr>
              <w:t>是否可降至</w:t>
            </w:r>
            <w:r>
              <w:rPr>
                <w:rFonts w:hint="eastAsia" w:eastAsia="方正仿宋_GBK" w:cs="仿宋_GB2312"/>
                <w:b w:val="0"/>
                <w:i w:val="0"/>
                <w:iCs w:val="0"/>
                <w:color w:val="000000"/>
                <w:kern w:val="0"/>
                <w:sz w:val="28"/>
                <w:szCs w:val="28"/>
                <w:u w:val="none"/>
                <w:lang w:val="en-US" w:eastAsia="zh-CN" w:bidi="ar"/>
              </w:rPr>
              <w:t>60</w:t>
            </w:r>
            <w:r>
              <w:rPr>
                <w:rFonts w:hint="eastAsia" w:ascii="宋体" w:hAnsi="宋体" w:eastAsia="方正仿宋_GBK" w:cs="仿宋_GB2312"/>
                <w:b w:val="0"/>
                <w:i w:val="0"/>
                <w:iCs w:val="0"/>
                <w:color w:val="000000"/>
                <w:kern w:val="0"/>
                <w:sz w:val="28"/>
                <w:szCs w:val="28"/>
                <w:u w:val="none"/>
                <w:lang w:val="en-US" w:eastAsia="zh-CN" w:bidi="ar"/>
              </w:rPr>
              <w:t>万预算内</w:t>
            </w:r>
          </w:p>
        </w:tc>
        <w:tc>
          <w:tcPr>
            <w:tcW w:w="1107" w:type="dxa"/>
            <w:shd w:val="clear" w:color="auto" w:fill="auto"/>
            <w:vAlign w:val="center"/>
          </w:tcPr>
          <w:p w14:paraId="492E6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4F6CE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40CF6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3969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DD30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002B63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E2799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2AAB2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78D870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D2667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44103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C7FCD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0AA6B3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DF239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1F8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EFF1C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7A2C45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1D56A1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13C2F8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52552F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AA26F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1C1C1B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66B30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65956F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653667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B7C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7A598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2E993D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D9774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0AE895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76EF59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6E83B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298C7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7B7D38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5F79FC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EB6DB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1588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3DBC49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1ED0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194FB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004E8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784FF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11020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2B208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4332D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7809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5E6C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ABAD8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DE290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1DD08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A3081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0B5B6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06E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70E9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31BD37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88C6D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4585A4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C47F8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52920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E7A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D88A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0A876B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85277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5DC899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A78AB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3BE73B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485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3AFF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68EA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18877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9B8E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05663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5B5F4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6A3FE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7DEB2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7999B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06E0C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122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67AF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35023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520157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32F5C2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1A79D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F0263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CF02D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0D1B7F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022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B260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77FA52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3C4006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1B3A3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1B11B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7EBA94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690953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519616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2F5D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7F99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26FB2E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7DD54D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08C025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49EB29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D9DFB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7E73CD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2A1EB4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2F81656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61009D2B">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067AC459">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51EE6F5">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3A896FFF">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210D246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r>
        <w:rPr>
          <w:rFonts w:hint="eastAsia" w:ascii="宋体" w:hAnsi="宋体" w:eastAsia="方正仿宋_GBK" w:cs="方正小标宋简体"/>
          <w:sz w:val="31"/>
          <w:szCs w:val="44"/>
        </w:rPr>
        <w:br w:type="page"/>
      </w:r>
    </w:p>
    <w:p w14:paraId="4EE90181">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4368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2150C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34A25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56B24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2D89C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0E072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79FFC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56998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A35E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0887C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3BFB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4D9DC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7FBC34E5">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0E730C4">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4F041AF">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664F01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2A7B0A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89DEA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A1C7A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748504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422C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1585E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779AD69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504720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3E4534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5041CF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6F8F34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099EA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08F86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A7B3D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2E9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3C770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359F09B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745ED1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1247E5E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608745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7EEED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9220F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5D297D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728A1F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1575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6602A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3E07E6A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381CE2C">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07821FFA">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0B8E83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9237A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C6958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75F3F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03728C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296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41556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2D262C9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201D1D3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1DFE7565">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71C16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113D71A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6ECB79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26488D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6A918F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7C2C1CD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6D41898B">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1A30745A">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7DFDC560">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sz w:val="31"/>
          <w:szCs w:val="44"/>
        </w:rPr>
      </w:pPr>
    </w:p>
    <w:p w14:paraId="1E4FEBAF">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52AD9F47">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日期：    年  月  日</w:t>
      </w:r>
    </w:p>
    <w:p w14:paraId="7F87F9A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3C1A7ABB">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sz w:val="31"/>
          <w:szCs w:val="31"/>
          <w:lang w:eastAsia="zh-CN"/>
        </w:rPr>
      </w:pPr>
      <w:r>
        <w:rPr>
          <w:rFonts w:hint="eastAsia" w:ascii="宋体" w:hAnsi="宋体"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18F7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5C61274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194AC23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49231C9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22B60ABB">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45CD384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医用</w:t>
            </w:r>
            <w:r>
              <w:rPr>
                <w:rFonts w:hint="eastAsia" w:ascii="宋体" w:hAnsi="宋体" w:eastAsia="方正仿宋_GBK" w:cs="方正楷体_GBK"/>
                <w:b w:val="0"/>
                <w:bCs w:val="0"/>
                <w:sz w:val="28"/>
                <w:szCs w:val="28"/>
                <w:vertAlign w:val="baseline"/>
                <w:lang w:val="en-US" w:eastAsia="zh-CN"/>
              </w:rPr>
              <w:t>DR</w:t>
            </w:r>
            <w:r>
              <w:rPr>
                <w:rFonts w:hint="eastAsia" w:ascii="宋体" w:hAnsi="宋体" w:eastAsia="方正仿宋_GBK" w:cs="方正楷体_GBK"/>
                <w:b w:val="0"/>
                <w:bCs w:val="0"/>
                <w:sz w:val="28"/>
                <w:szCs w:val="28"/>
                <w:vertAlign w:val="baseline"/>
                <w:lang w:eastAsia="zh-CN"/>
              </w:rPr>
              <w:t>（双立柱式</w:t>
            </w:r>
            <w:r>
              <w:rPr>
                <w:rFonts w:hint="eastAsia" w:ascii="宋体" w:hAnsi="宋体" w:eastAsia="方正仿宋_GBK" w:cs="方正楷体_GBK"/>
                <w:b w:val="0"/>
                <w:bCs w:val="0"/>
                <w:sz w:val="28"/>
                <w:szCs w:val="28"/>
                <w:vertAlign w:val="baseline"/>
                <w:lang w:val="en-US" w:eastAsia="zh-CN"/>
              </w:rPr>
              <w:t>/</w:t>
            </w:r>
            <w:r>
              <w:rPr>
                <w:rFonts w:hint="eastAsia" w:ascii="宋体" w:hAnsi="宋体" w:eastAsia="方正仿宋_GBK" w:cs="方正楷体_GBK"/>
                <w:b w:val="0"/>
                <w:bCs w:val="0"/>
                <w:sz w:val="28"/>
                <w:szCs w:val="28"/>
                <w:vertAlign w:val="baseline"/>
                <w:lang w:eastAsia="zh-CN"/>
              </w:rPr>
              <w:t>悬吊式）</w:t>
            </w:r>
          </w:p>
        </w:tc>
        <w:tc>
          <w:tcPr>
            <w:tcW w:w="2277" w:type="dxa"/>
            <w:vAlign w:val="center"/>
          </w:tcPr>
          <w:p w14:paraId="56B7719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3733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1853E6E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4C7E36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3C5748B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631CD5B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095207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6AB88AB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34A5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30D835D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DE9A74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0374F1F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E9B8FE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78FE1C4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058A902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0B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9A63E6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8BACC1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5C9C1BB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260248B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3CE7323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32066D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72B4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63A6F2A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659F8F2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44FE40E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15E847B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2AFBA31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34F38A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14BD4336">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47EBB3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1D6DD2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DEA7ED1">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2F10E9B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03BC0C31">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14:paraId="29EB34CB">
      <w:pPr>
        <w:jc w:val="center"/>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4.招标文件设置建议</w:t>
      </w:r>
    </w:p>
    <w:p w14:paraId="22A39D49">
      <w:pPr>
        <w:ind w:firstLine="612" w:firstLineChars="20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14:paraId="07544601">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29C90C2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1630CEA6">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69A02DF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23361116">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389E58D">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211517B5">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451C2A81">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7CC1A0A5">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w:t>
      </w:r>
    </w:p>
    <w:p w14:paraId="736F02C3">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51DC3EEA">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3BA352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5F7115AB">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597B5715">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689D2C71">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4.XX厂家  XX产品技术白皮书</w:t>
      </w:r>
    </w:p>
    <w:p w14:paraId="76835652">
      <w:pPr>
        <w:numPr>
          <w:ilvl w:val="-1"/>
          <w:numId w:val="0"/>
        </w:numPr>
        <w:ind w:firstLine="2448" w:firstLineChars="800"/>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5.XX厂家  XX产品技术白皮书</w:t>
      </w:r>
    </w:p>
    <w:p w14:paraId="231DCE80">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1EB01BD">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CE679FF">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建议内容：整机（含探头）质保保修期应在X年以上</w:t>
      </w:r>
    </w:p>
    <w:p w14:paraId="2D5F9DE8">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1B1FB5">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佐证材料：1.厂家整机（含探头）质保保修期承诺书</w:t>
      </w:r>
    </w:p>
    <w:p w14:paraId="3B9185C7">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4F439518">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36C8701E">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0CA43CF8">
      <w:pPr>
        <w:ind w:firstLine="0" w:firstLineChars="0"/>
        <w:rPr>
          <w:rFonts w:hint="default" w:ascii="宋体" w:hAnsi="宋体" w:eastAsia="方正仿宋_GBK" w:cs="方正小标宋简体"/>
          <w:sz w:val="31"/>
          <w:szCs w:val="44"/>
          <w:lang w:val="en-US"/>
        </w:rPr>
      </w:pPr>
      <w:r>
        <w:rPr>
          <w:rFonts w:hint="default" w:ascii="宋体" w:hAnsi="宋体" w:eastAsia="方正仿宋_GBK" w:cs="方正小标宋简体"/>
          <w:sz w:val="31"/>
          <w:szCs w:val="44"/>
          <w:lang w:val="en-US"/>
        </w:rPr>
        <w:t>......</w:t>
      </w:r>
    </w:p>
    <w:p w14:paraId="45CFCEA8">
      <w:pPr>
        <w:rPr>
          <w:rFonts w:hint="default" w:ascii="宋体" w:hAnsi="宋体" w:eastAsia="方正仿宋_GBK" w:cs="方正小标宋简体"/>
          <w:sz w:val="31"/>
          <w:szCs w:val="44"/>
          <w:lang w:val="en-US"/>
        </w:rPr>
      </w:pPr>
    </w:p>
    <w:p w14:paraId="2107DEDE">
      <w:pPr>
        <w:rPr>
          <w:rFonts w:hint="default" w:ascii="宋体" w:hAnsi="宋体" w:eastAsia="方正仿宋_GBK" w:cs="方正小标宋简体"/>
          <w:sz w:val="31"/>
          <w:szCs w:val="44"/>
          <w:lang w:val="en-US"/>
        </w:rPr>
      </w:pPr>
    </w:p>
    <w:p w14:paraId="54D01D15">
      <w:pPr>
        <w:rPr>
          <w:rFonts w:hint="default" w:ascii="宋体" w:hAnsi="宋体" w:eastAsia="方正仿宋_GBK" w:cs="方正小标宋简体"/>
          <w:sz w:val="31"/>
          <w:szCs w:val="44"/>
          <w:lang w:val="en-US"/>
        </w:rPr>
      </w:pPr>
    </w:p>
    <w:p w14:paraId="32DEBE07">
      <w:pPr>
        <w:rPr>
          <w:rFonts w:hint="default" w:ascii="宋体" w:hAnsi="宋体" w:eastAsia="方正仿宋_GBK" w:cs="方正小标宋简体"/>
          <w:sz w:val="31"/>
          <w:szCs w:val="44"/>
          <w:lang w:val="en-US"/>
        </w:rPr>
      </w:pPr>
    </w:p>
    <w:p w14:paraId="612EBDA9">
      <w:pPr>
        <w:rPr>
          <w:rFonts w:hint="default" w:ascii="宋体" w:hAnsi="宋体" w:eastAsia="方正仿宋_GBK" w:cs="方正小标宋简体"/>
          <w:sz w:val="31"/>
          <w:szCs w:val="44"/>
          <w:lang w:val="en-US"/>
        </w:rPr>
      </w:pPr>
    </w:p>
    <w:p w14:paraId="7E8AB4A9">
      <w:pPr>
        <w:rPr>
          <w:rFonts w:hint="default" w:ascii="宋体" w:hAnsi="宋体" w:eastAsia="方正仿宋_GBK" w:cs="方正小标宋简体"/>
          <w:sz w:val="31"/>
          <w:szCs w:val="44"/>
          <w:lang w:val="en-US"/>
        </w:rPr>
      </w:pPr>
    </w:p>
    <w:p w14:paraId="4B872543">
      <w:pPr>
        <w:rPr>
          <w:rFonts w:hint="default" w:ascii="宋体" w:hAnsi="宋体" w:eastAsia="方正仿宋_GBK" w:cs="方正小标宋简体"/>
          <w:sz w:val="31"/>
          <w:szCs w:val="44"/>
          <w:lang w:val="en-US"/>
        </w:rPr>
      </w:pPr>
    </w:p>
    <w:p w14:paraId="16566881">
      <w:pPr>
        <w:rPr>
          <w:rFonts w:hint="default" w:ascii="宋体" w:hAnsi="宋体" w:eastAsia="方正仿宋_GBK" w:cs="方正小标宋简体"/>
          <w:sz w:val="31"/>
          <w:szCs w:val="44"/>
          <w:lang w:val="en-US"/>
        </w:rPr>
      </w:pPr>
    </w:p>
    <w:p w14:paraId="6A7FBB7F">
      <w:pPr>
        <w:rPr>
          <w:rFonts w:hint="default" w:ascii="宋体" w:hAnsi="宋体" w:eastAsia="方正仿宋_GBK" w:cs="方正小标宋简体"/>
          <w:sz w:val="31"/>
          <w:szCs w:val="44"/>
          <w:lang w:val="en-US"/>
        </w:rPr>
      </w:pPr>
    </w:p>
    <w:p w14:paraId="1FBD4304">
      <w:pPr>
        <w:rPr>
          <w:rFonts w:hint="default" w:ascii="宋体" w:hAnsi="宋体" w:eastAsia="方正仿宋_GBK" w:cs="方正小标宋简体"/>
          <w:sz w:val="31"/>
          <w:szCs w:val="44"/>
          <w:lang w:val="en-US"/>
        </w:rPr>
      </w:pPr>
    </w:p>
    <w:p w14:paraId="344A3EAB">
      <w:pPr>
        <w:rPr>
          <w:rFonts w:hint="default" w:ascii="宋体" w:hAnsi="宋体" w:eastAsia="方正仿宋_GBK" w:cs="方正小标宋简体"/>
          <w:sz w:val="31"/>
          <w:szCs w:val="44"/>
          <w:lang w:val="en-US"/>
        </w:rPr>
      </w:pPr>
    </w:p>
    <w:p w14:paraId="112EF1BA">
      <w:pPr>
        <w:rPr>
          <w:rFonts w:hint="default" w:ascii="宋体" w:hAnsi="宋体" w:eastAsia="方正仿宋_GBK" w:cs="方正小标宋简体"/>
          <w:sz w:val="31"/>
          <w:szCs w:val="44"/>
          <w:lang w:val="en-US"/>
        </w:rPr>
      </w:pPr>
    </w:p>
    <w:p w14:paraId="14ADF122">
      <w:pPr>
        <w:rPr>
          <w:rFonts w:hint="default" w:ascii="宋体" w:hAnsi="宋体" w:eastAsia="方正仿宋_GBK" w:cs="方正小标宋简体"/>
          <w:sz w:val="31"/>
          <w:szCs w:val="44"/>
          <w:lang w:val="en-US"/>
        </w:rPr>
      </w:pPr>
    </w:p>
    <w:p w14:paraId="1AE14530">
      <w:pPr>
        <w:rPr>
          <w:rFonts w:hint="default" w:ascii="宋体" w:hAnsi="宋体" w:eastAsia="方正仿宋_GBK" w:cs="方正小标宋简体"/>
          <w:sz w:val="31"/>
          <w:szCs w:val="44"/>
          <w:lang w:val="en-US"/>
        </w:rPr>
      </w:pPr>
    </w:p>
    <w:p w14:paraId="375EF40C">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小标宋简体"/>
          <w:sz w:val="31"/>
          <w:szCs w:val="44"/>
          <w:lang w:val="en-US" w:eastAsia="zh-CN"/>
        </w:rPr>
        <w:t>5</w:t>
      </w:r>
      <w:r>
        <w:rPr>
          <w:rFonts w:hint="eastAsia" w:ascii="宋体" w:hAnsi="宋体" w:eastAsia="方正仿宋_GBK" w:cs="方正仿宋_GBK"/>
          <w:b w:val="0"/>
          <w:bCs w:val="0"/>
          <w:sz w:val="31"/>
          <w:szCs w:val="31"/>
          <w:lang w:val="en-US" w:eastAsia="zh-CN"/>
        </w:rPr>
        <w:t>.其他建议（若有）</w:t>
      </w:r>
    </w:p>
    <w:p w14:paraId="1F738234">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67E04F8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4C9CC8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71FF3CA">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04DEFC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5B5FE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9797D8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FBEDA3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07CFAC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1B88A9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D4E82E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973505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2574F9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CACD2A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194EF2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132BC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A9BD03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87C5BB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1AD4F9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E09C8B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BB6A">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0374A">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wrjCFjgCAABhBAAADgAAAAAAAAABACAAAAAiAQAAZHJzL2Uyb0Rv&#10;Yy54bWxQSwUGAAAAAAYABgBZAQAAzAUAAAAA&#10;">
              <v:fill on="f" focussize="0,0"/>
              <v:stroke on="f" weight="0.5pt"/>
              <v:imagedata o:title=""/>
              <o:lock v:ext="edit" aspectratio="f"/>
              <v:textbox inset="0mm,0mm,0mm,0mm">
                <w:txbxContent>
                  <w:p w14:paraId="1EF0374A">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C60E">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3FF73">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T5IrNzgCAABjBAAADgAAAAAAAAABACAAAAAiAQAAZHJzL2Uyb0Rv&#10;Yy54bWxQSwUGAAAAAAYABgBZAQAAzAUAAAAA&#10;">
              <v:fill on="f" focussize="0,0"/>
              <v:stroke on="f" weight="0.5pt"/>
              <v:imagedata o:title=""/>
              <o:lock v:ext="edit" aspectratio="f"/>
              <v:textbox inset="0mm,0mm,0mm,0mm">
                <w:txbxContent>
                  <w:p w14:paraId="5AC3FF73">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4461">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1DEB8">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21DEB8">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E27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2F26B">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082F26B">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DC07">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C47E9">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3C47E9">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37E6">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88A8F">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D88A8F">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066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YTlhMmJhMWJkOTdiYWRiNTQ5YWJiNDQ4OWMwY2EifQ=="/>
  </w:docVars>
  <w:rsids>
    <w:rsidRoot w:val="020D1E66"/>
    <w:rsid w:val="00930024"/>
    <w:rsid w:val="013D4B60"/>
    <w:rsid w:val="01C963F3"/>
    <w:rsid w:val="020D1E66"/>
    <w:rsid w:val="03126B61"/>
    <w:rsid w:val="033A44CD"/>
    <w:rsid w:val="06163BD1"/>
    <w:rsid w:val="066E30C6"/>
    <w:rsid w:val="06C47189"/>
    <w:rsid w:val="080A32C2"/>
    <w:rsid w:val="08F14757"/>
    <w:rsid w:val="0A5D3B7D"/>
    <w:rsid w:val="0DEC1749"/>
    <w:rsid w:val="0FA241E5"/>
    <w:rsid w:val="10A4193A"/>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B1971F4"/>
    <w:rsid w:val="2BF832AE"/>
    <w:rsid w:val="30227338"/>
    <w:rsid w:val="30EF7DFE"/>
    <w:rsid w:val="31280191"/>
    <w:rsid w:val="312B7C81"/>
    <w:rsid w:val="32200849"/>
    <w:rsid w:val="32E76287"/>
    <w:rsid w:val="34A00F24"/>
    <w:rsid w:val="35717D1D"/>
    <w:rsid w:val="359342B5"/>
    <w:rsid w:val="36BB2BB7"/>
    <w:rsid w:val="37255519"/>
    <w:rsid w:val="388A1731"/>
    <w:rsid w:val="39321B14"/>
    <w:rsid w:val="3A227B34"/>
    <w:rsid w:val="3A3E395C"/>
    <w:rsid w:val="3ACC6031"/>
    <w:rsid w:val="3C574020"/>
    <w:rsid w:val="3CC14735"/>
    <w:rsid w:val="409C64A6"/>
    <w:rsid w:val="4195594D"/>
    <w:rsid w:val="422D19B2"/>
    <w:rsid w:val="42402E61"/>
    <w:rsid w:val="427C61B0"/>
    <w:rsid w:val="4298539A"/>
    <w:rsid w:val="42E90D1D"/>
    <w:rsid w:val="439510F0"/>
    <w:rsid w:val="47BC11DC"/>
    <w:rsid w:val="48741BFF"/>
    <w:rsid w:val="49535A16"/>
    <w:rsid w:val="49A26720"/>
    <w:rsid w:val="49BF5A1F"/>
    <w:rsid w:val="4AA209EA"/>
    <w:rsid w:val="4CA34F3E"/>
    <w:rsid w:val="4CD84329"/>
    <w:rsid w:val="4DFA3BDC"/>
    <w:rsid w:val="4E015B9A"/>
    <w:rsid w:val="505C17AE"/>
    <w:rsid w:val="507E5A31"/>
    <w:rsid w:val="50BB0282"/>
    <w:rsid w:val="51C63A3A"/>
    <w:rsid w:val="51CB2747"/>
    <w:rsid w:val="5352092E"/>
    <w:rsid w:val="54260108"/>
    <w:rsid w:val="55425416"/>
    <w:rsid w:val="55EB7A1A"/>
    <w:rsid w:val="564E1B99"/>
    <w:rsid w:val="580007F4"/>
    <w:rsid w:val="58B303D9"/>
    <w:rsid w:val="5CDE4E30"/>
    <w:rsid w:val="63610329"/>
    <w:rsid w:val="66291CDA"/>
    <w:rsid w:val="6B511329"/>
    <w:rsid w:val="6CCA0E95"/>
    <w:rsid w:val="6D9345BF"/>
    <w:rsid w:val="6E3F209B"/>
    <w:rsid w:val="6ECD4657"/>
    <w:rsid w:val="6F3D61C6"/>
    <w:rsid w:val="719B5EEB"/>
    <w:rsid w:val="73841D2D"/>
    <w:rsid w:val="743261FE"/>
    <w:rsid w:val="767761CC"/>
    <w:rsid w:val="770E2F52"/>
    <w:rsid w:val="793A7899"/>
    <w:rsid w:val="7B6F6FFC"/>
    <w:rsid w:val="7BAE4451"/>
    <w:rsid w:val="7CAF01A5"/>
    <w:rsid w:val="7D6B6C05"/>
    <w:rsid w:val="7DB12889"/>
    <w:rsid w:val="7E8671C3"/>
    <w:rsid w:val="D7F3A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wjj\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17</Pages>
  <Words>2143</Words>
  <Characters>2174</Characters>
  <Lines>1</Lines>
  <Paragraphs>1</Paragraphs>
  <TotalTime>3</TotalTime>
  <ScaleCrop>false</ScaleCrop>
  <LinksUpToDate>false</LinksUpToDate>
  <CharactersWithSpaces>2659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2025-01-20T08:44:00Z</dcterms:created>
  <dc:creator>人生如茶</dc:creator>
  <cp:lastModifiedBy>WPS_1591344640</cp:lastModifiedBy>
  <cp:lastPrinted>2025-10-20T17:16:00Z</cp:lastPrinted>
  <dcterms:modified xsi:type="dcterms:W3CDTF">2025-11-18T01:53:21Z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BB0075C393104096B1C37B0FFA388CDC_13</vt:lpwstr>
  </property>
  <property fmtid="{D5CDD505-2E9C-101B-9397-08002B2CF9AE}" pid="4" name="KSOTemplateDocerSaveRecord">
    <vt:lpwstr>eyJoZGlkIjoiOGJmMjc5OGE3MDMzYzQ5NGEwZmEzNGIxNTUxYWFkZGEiLCJ1c2VySWQiOiIxMDA3MDUwNzM2In0=</vt:lpwstr>
  </property>
</Properties>
</file>