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ABA2">
      <w:pPr>
        <w:adjustRightInd w:val="0"/>
        <w:rPr>
          <w:rFonts w:hint="eastAsia" w:ascii="宋体" w:hAnsi="宋体" w:eastAsia="方正黑体_GBK"/>
          <w:lang w:eastAsia="zh-CN"/>
        </w:rPr>
      </w:pPr>
      <w:r>
        <w:rPr>
          <w:rFonts w:hint="eastAsia" w:ascii="宋体" w:hAnsi="宋体" w:eastAsia="方正黑体_GBK" w:cs="方正黑体_GBK"/>
        </w:rPr>
        <w:t>附件</w:t>
      </w:r>
      <w:r>
        <w:rPr>
          <w:rFonts w:hint="eastAsia" w:eastAsia="方正黑体_GBK" w:cs="方正黑体_GBK"/>
          <w:lang w:val="en-US" w:eastAsia="zh-CN"/>
        </w:rPr>
        <w:t>1</w:t>
      </w:r>
    </w:p>
    <w:p w14:paraId="3F2C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三明市县域医共体设备更新建设项目(包十</w:t>
      </w:r>
      <w:r>
        <w:rPr>
          <w:rFonts w:hint="eastAsia" w:eastAsia="方正小标宋_GBK" w:cs="方正小标宋_GBK"/>
          <w:color w:val="auto"/>
          <w:sz w:val="40"/>
          <w:szCs w:val="40"/>
          <w:lang w:val="en-US" w:eastAsia="zh-CN"/>
        </w:rPr>
        <w:t>六</w:t>
      </w: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)-</w:t>
      </w:r>
    </w:p>
    <w:p w14:paraId="6555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z w:val="40"/>
          <w:szCs w:val="40"/>
        </w:rPr>
      </w:pPr>
      <w:r>
        <w:rPr>
          <w:rFonts w:hint="eastAsia" w:ascii="宋体" w:hAnsi="宋体" w:eastAsia="方正小标宋_GBK" w:cs="方正小标宋_GBK"/>
          <w:color w:val="auto"/>
          <w:sz w:val="40"/>
          <w:szCs w:val="40"/>
        </w:rPr>
        <w:t>医用超声波仪器及设备(便携彩超)更新集采项目</w:t>
      </w:r>
    </w:p>
    <w:p w14:paraId="213B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_GBK" w:cs="方正小标宋_GBK"/>
          <w:sz w:val="40"/>
          <w:szCs w:val="40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需求调查响应材料</w:t>
      </w:r>
    </w:p>
    <w:p w14:paraId="36785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239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61A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2AFE0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1DB9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公司名称（盖章）：</w:t>
      </w:r>
    </w:p>
    <w:p w14:paraId="7F772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联 系 人：</w:t>
      </w:r>
    </w:p>
    <w:p w14:paraId="4530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联系电话：</w:t>
      </w:r>
    </w:p>
    <w:p w14:paraId="4FEDB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</w:pPr>
      <w:r>
        <w:rPr>
          <w:rFonts w:hint="eastAsia" w:ascii="宋体" w:hAnsi="宋体" w:eastAsia="方正黑体_GBK" w:cs="方正黑体_GBK"/>
          <w:b w:val="0"/>
          <w:bCs w:val="0"/>
          <w:sz w:val="31"/>
          <w:szCs w:val="31"/>
        </w:rPr>
        <w:t>邮    箱：</w:t>
      </w:r>
    </w:p>
    <w:p w14:paraId="52D24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9B1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10CFB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6141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77DFF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</w:p>
    <w:p w14:paraId="3944B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  <w:sectPr>
          <w:headerReference r:id="rId3" w:type="first"/>
          <w:footerReference r:id="rId4" w:type="default"/>
          <w:pgSz w:w="11906" w:h="16838"/>
          <w:pgMar w:top="1985" w:right="1531" w:bottom="1871" w:left="1531" w:header="851" w:footer="1588" w:gutter="0"/>
          <w:pgNumType w:fmt="decimal" w:start="10"/>
          <w:cols w:space="720" w:num="1"/>
          <w:docGrid w:type="linesAndChars" w:linePitch="590" w:charSpace="-849"/>
        </w:sectPr>
      </w:pPr>
    </w:p>
    <w:p w14:paraId="23A0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  <w:r>
        <w:rPr>
          <w:rFonts w:hint="eastAsia" w:ascii="宋体" w:hAnsi="宋体" w:eastAsia="方正黑体_GBK" w:cs="方正黑体_GBK"/>
          <w:sz w:val="31"/>
          <w:szCs w:val="44"/>
        </w:rPr>
        <w:t>一、企业资格及资信证明文件</w:t>
      </w:r>
    </w:p>
    <w:p w14:paraId="65471F7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1.单位授权书（若有）</w:t>
      </w:r>
    </w:p>
    <w:p w14:paraId="3CB30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4959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三明市第二医院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093E6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我方的单位负责人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（填写“单位负责人全名”）</w:t>
      </w:r>
      <w:r>
        <w:rPr>
          <w:rFonts w:hint="eastAsia" w:ascii="宋体" w:hAnsi="宋体" w:eastAsia="方正仿宋_GBK" w:cs="方正小标宋简体"/>
          <w:sz w:val="31"/>
          <w:szCs w:val="44"/>
        </w:rPr>
        <w:t>授权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（填写“参与调查代表全名”）</w:t>
      </w:r>
      <w:r>
        <w:rPr>
          <w:rFonts w:hint="eastAsia" w:ascii="宋体" w:hAnsi="宋体" w:eastAsia="方正仿宋_GBK" w:cs="方正小标宋简体"/>
          <w:sz w:val="31"/>
          <w:szCs w:val="44"/>
        </w:rPr>
        <w:t>为我方代表，代表</w:t>
      </w:r>
      <w:r>
        <w:rPr>
          <w:rFonts w:hint="eastAsia" w:ascii="宋体" w:hAnsi="宋体" w:eastAsia="方正仿宋_GBK" w:cs="方正小标宋简体"/>
          <w:color w:val="auto"/>
          <w:sz w:val="31"/>
          <w:szCs w:val="44"/>
        </w:rPr>
        <w:t>我方参加三明市县域医共体设备更新建设项目(</w:t>
      </w:r>
      <w:r>
        <w:rPr>
          <w:rFonts w:hint="eastAsia" w:eastAsia="方正仿宋_GBK" w:cs="方正小标宋简体"/>
          <w:color w:val="auto"/>
          <w:sz w:val="31"/>
          <w:szCs w:val="44"/>
          <w:lang w:eastAsia="zh-CN"/>
        </w:rPr>
        <w:t>包十六</w:t>
      </w:r>
      <w:r>
        <w:rPr>
          <w:rFonts w:hint="eastAsia" w:ascii="宋体" w:hAnsi="宋体" w:eastAsia="方正仿宋_GBK" w:cs="方正小标宋简体"/>
          <w:color w:val="auto"/>
          <w:sz w:val="31"/>
          <w:szCs w:val="44"/>
        </w:rPr>
        <w:t>)-医用超声波仪器及设备(便携彩超)更新集采项目需求调查，全权代表我方处理需求调查过程的一切事宜。我方代表在需求调查过程中所签署的一切文件和处理与</w:t>
      </w:r>
      <w:r>
        <w:rPr>
          <w:rFonts w:hint="eastAsia" w:ascii="宋体" w:hAnsi="宋体" w:eastAsia="方正仿宋_GBK" w:cs="方正小标宋简体"/>
          <w:sz w:val="31"/>
          <w:szCs w:val="44"/>
        </w:rPr>
        <w:t>之有关的一切事务，我方均予以认可并对此承担责任。</w:t>
      </w:r>
    </w:p>
    <w:p w14:paraId="5D022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我方无转委权。特此授权。</w:t>
      </w:r>
    </w:p>
    <w:p w14:paraId="04449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单位负责人：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身份证号：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小标宋简体"/>
          <w:sz w:val="31"/>
          <w:szCs w:val="44"/>
        </w:rPr>
        <w:t>手机：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</w:p>
    <w:p w14:paraId="035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供应商代表：</w:t>
      </w:r>
      <w:r>
        <w:rPr>
          <w:rFonts w:hint="eastAsia" w:ascii="宋体" w:hAnsi="宋体" w:eastAsia="方正仿宋_GBK" w:cs="方正小标宋简体"/>
          <w:b w:val="0"/>
          <w:bCs w:val="0"/>
          <w:sz w:val="31"/>
          <w:szCs w:val="44"/>
          <w:u w:val="single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身份证号：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  <w:lang w:val="en-US" w:eastAsia="zh-CN"/>
        </w:rPr>
        <w:t xml:space="preserve">    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</w:t>
      </w:r>
      <w:r>
        <w:rPr>
          <w:rFonts w:hint="eastAsia" w:ascii="宋体" w:hAnsi="宋体" w:eastAsia="方正仿宋_GBK" w:cs="方正小标宋简体"/>
          <w:sz w:val="31"/>
          <w:szCs w:val="44"/>
        </w:rPr>
        <w:t>手机：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 xml:space="preserve">       </w:t>
      </w:r>
    </w:p>
    <w:p w14:paraId="0988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授权方</w:t>
      </w:r>
    </w:p>
    <w:p w14:paraId="733D2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25B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附：单位负责人、供应商代表的身份证正反面复印件</w:t>
      </w:r>
    </w:p>
    <w:p w14:paraId="03B1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DBBE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3746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EC1E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3978" w:firstLineChars="13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  <w:u w:val="none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</w:t>
      </w:r>
      <w:r>
        <w:rPr>
          <w:rFonts w:hint="eastAsia" w:ascii="宋体" w:hAnsi="宋体" w:eastAsia="方正仿宋_GBK" w:cs="方正小标宋简体"/>
          <w:sz w:val="31"/>
          <w:szCs w:val="44"/>
          <w:u w:val="none"/>
        </w:rPr>
        <w:t>（全称并加盖单位公章）</w:t>
      </w:r>
    </w:p>
    <w:p w14:paraId="330B4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 xml:space="preserve"> 日期：    年  月  日</w:t>
      </w:r>
    </w:p>
    <w:p w14:paraId="5FBAD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AE87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b/>
          <w:bCs/>
          <w:sz w:val="31"/>
          <w:szCs w:val="44"/>
        </w:rPr>
        <w:t>注意：</w:t>
      </w:r>
      <w:r>
        <w:rPr>
          <w:rFonts w:hint="eastAsia" w:ascii="宋体" w:hAnsi="宋体" w:eastAsia="方正仿宋_GBK" w:cs="方正小标宋简体"/>
          <w:sz w:val="31"/>
          <w:szCs w:val="44"/>
        </w:rPr>
        <w:t>若供应商代表为单位授权的委托代理人，应提供本授权书；若供应商代表为单位负责人，应在此项下提交其身份证正反面复印件，可不提供本授权书。</w:t>
      </w:r>
    </w:p>
    <w:p w14:paraId="1667D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DEF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6931D4B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4ADACBC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2.供应商报名信息表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（</w:t>
      </w:r>
      <w:r>
        <w:rPr>
          <w:rFonts w:hint="eastAsia" w:ascii="宋体" w:hAnsi="宋体" w:eastAsia="方正仿宋_GBK" w:cs="方正小标宋简体"/>
          <w:sz w:val="31"/>
          <w:szCs w:val="44"/>
        </w:rPr>
        <w:t>医用超声波仪器及设备(便携彩超)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）</w:t>
      </w:r>
    </w:p>
    <w:tbl>
      <w:tblPr>
        <w:tblStyle w:val="7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2991"/>
        <w:gridCol w:w="1961"/>
        <w:gridCol w:w="2352"/>
      </w:tblGrid>
      <w:tr w14:paraId="265B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2F798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品牌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690B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5B47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是否国产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4A87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4C06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2BB7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1E250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17322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F75E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6997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671BA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超声主机是否三类注册证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4D110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1CE1E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1DBE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45EF5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0F15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注册证有效期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39FE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  <w:tr w14:paraId="491E0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00DCE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国内客户数（三级以上公立医院）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50F5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4D01B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国内装机台数（三级以上公立医院）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592E6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</w:tr>
      <w:tr w14:paraId="295B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6793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省内客户数（三级以上公立医院）</w:t>
            </w:r>
          </w:p>
        </w:tc>
        <w:tc>
          <w:tcPr>
            <w:tcW w:w="2991" w:type="dxa"/>
            <w:shd w:val="clear" w:color="auto" w:fill="auto"/>
            <w:vAlign w:val="center"/>
          </w:tcPr>
          <w:p w14:paraId="58AE9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  <w:tc>
          <w:tcPr>
            <w:tcW w:w="1961" w:type="dxa"/>
            <w:shd w:val="clear" w:color="auto" w:fill="auto"/>
            <w:vAlign w:val="center"/>
          </w:tcPr>
          <w:p w14:paraId="2E290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省内装机台数（三级以上公立医院）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20A68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</w:tc>
      </w:tr>
      <w:tr w14:paraId="7331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751" w:type="dxa"/>
            <w:shd w:val="clear" w:color="auto" w:fill="auto"/>
            <w:vAlign w:val="center"/>
          </w:tcPr>
          <w:p w14:paraId="5EEA2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备注</w:t>
            </w:r>
          </w:p>
        </w:tc>
        <w:tc>
          <w:tcPr>
            <w:tcW w:w="7304" w:type="dxa"/>
            <w:gridSpan w:val="3"/>
            <w:shd w:val="clear" w:color="auto" w:fill="auto"/>
            <w:vAlign w:val="center"/>
          </w:tcPr>
          <w:p w14:paraId="7D02D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方正仿宋_GBK" w:cs="仿宋_GB2312"/>
                <w:b w:val="0"/>
                <w:bCs w:val="0"/>
                <w:i w:val="0"/>
                <w:iCs w:val="0"/>
                <w:color w:val="000000"/>
                <w:sz w:val="31"/>
                <w:szCs w:val="31"/>
                <w:u w:val="none"/>
              </w:rPr>
            </w:pPr>
          </w:p>
        </w:tc>
      </w:tr>
    </w:tbl>
    <w:p w14:paraId="567F1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</w:pPr>
    </w:p>
    <w:p w14:paraId="6165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</w:t>
      </w:r>
    </w:p>
    <w:p w14:paraId="57410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  <w:u w:val="none"/>
        </w:rPr>
      </w:pP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企业名称：</w:t>
      </w:r>
      <w:r>
        <w:rPr>
          <w:rFonts w:hint="eastAsia" w:ascii="宋体" w:hAnsi="宋体" w:eastAsia="方正仿宋_GBK" w:cs="方正小标宋简体"/>
          <w:sz w:val="31"/>
          <w:szCs w:val="44"/>
          <w:u w:val="none"/>
        </w:rPr>
        <w:t>（全称并加盖单位公章）</w:t>
      </w:r>
    </w:p>
    <w:p w14:paraId="307E1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0E6E42B2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23EE699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3.材料真实性承诺函</w:t>
      </w:r>
    </w:p>
    <w:p w14:paraId="7DC6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AE79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三明市第二医院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62944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我司郑重承诺，我司向贵单位提供的所有材料，包括但不限于企业资质文件（营业执照、生产许可证、医疗器械注册证等）、产品说明书、价格明细等，在内容上均真实、准确、完整有效，来源合规合法，知识产权明晰。</w:t>
      </w:r>
    </w:p>
    <w:p w14:paraId="3A18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若我司违反上述承诺，导致贵方遭受任何损失，我司愿意承担一切责任。</w:t>
      </w:r>
    </w:p>
    <w:p w14:paraId="5743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特此承诺！</w:t>
      </w:r>
    </w:p>
    <w:p w14:paraId="09D4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569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5540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375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43A17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5DC4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24E5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9A768A2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249A2D7A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4.企业营业执照等证明文件</w:t>
      </w:r>
    </w:p>
    <w:p w14:paraId="78307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0E4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eastAsia="方正仿宋_GBK" w:cs="方正小标宋简体"/>
          <w:sz w:val="31"/>
          <w:szCs w:val="44"/>
          <w:lang w:eastAsia="zh-CN"/>
        </w:rPr>
        <w:t>三明市第二医院</w:t>
      </w:r>
      <w:r>
        <w:rPr>
          <w:rFonts w:hint="eastAsia" w:ascii="宋体" w:hAnsi="宋体" w:eastAsia="方正仿宋_GBK" w:cs="方正小标宋简体"/>
          <w:sz w:val="31"/>
          <w:szCs w:val="44"/>
        </w:rPr>
        <w:t>：</w:t>
      </w:r>
    </w:p>
    <w:p w14:paraId="1AA9E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现附上由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（填写“签发机关全称”）</w:t>
      </w:r>
      <w:r>
        <w:rPr>
          <w:rFonts w:hint="eastAsia" w:ascii="宋体" w:hAnsi="宋体" w:eastAsia="方正仿宋_GBK" w:cs="方正小标宋简体"/>
          <w:sz w:val="31"/>
          <w:szCs w:val="44"/>
        </w:rPr>
        <w:t>签发的我方统一社会信用代码</w:t>
      </w:r>
      <w:r>
        <w:rPr>
          <w:rFonts w:hint="eastAsia" w:ascii="宋体" w:hAnsi="宋体" w:eastAsia="方正仿宋_GBK" w:cs="方正小标宋简体"/>
          <w:sz w:val="31"/>
          <w:szCs w:val="44"/>
          <w:u w:val="single"/>
        </w:rPr>
        <w:t>（请填写法人的具体证照名称）</w:t>
      </w:r>
      <w:r>
        <w:rPr>
          <w:rFonts w:hint="eastAsia" w:ascii="宋体" w:hAnsi="宋体" w:eastAsia="方正仿宋_GBK" w:cs="方正小标宋简体"/>
          <w:sz w:val="31"/>
          <w:szCs w:val="44"/>
        </w:rPr>
        <w:t>复印件，该证明材料真实有效，否则我方负全部责任。</w:t>
      </w:r>
    </w:p>
    <w:p w14:paraId="6349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398E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附：企业营业执照</w:t>
      </w:r>
    </w:p>
    <w:p w14:paraId="45CF5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F41D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6B08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7C4F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58E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7969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</w:t>
      </w:r>
      <w:r>
        <w:rPr>
          <w:rFonts w:hint="eastAsia" w:ascii="宋体" w:hAnsi="宋体" w:eastAsia="方正仿宋_GBK" w:cs="方正小标宋简体"/>
          <w:sz w:val="31"/>
          <w:szCs w:val="44"/>
        </w:rPr>
        <w:t xml:space="preserve">  日期：    年  月  日</w:t>
      </w:r>
    </w:p>
    <w:p w14:paraId="126D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A7F7164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4BABA49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5.产品其他资格证明文件</w:t>
      </w:r>
    </w:p>
    <w:p w14:paraId="65AC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60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</w:p>
    <w:p w14:paraId="398D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所提供的货物若属于医疗器械管理范畴，按照国家《医疗器械监督管理条例》，应符合以下标准</w:t>
      </w:r>
      <w:r>
        <w:rPr>
          <w:rFonts w:hint="eastAsia" w:eastAsia="方正仿宋_GBK" w:cs="方正小标宋简体"/>
          <w:sz w:val="31"/>
          <w:szCs w:val="44"/>
          <w:lang w:val="en-US" w:eastAsia="zh-CN"/>
        </w:rPr>
        <w:t>提供相应有效证件</w:t>
      </w:r>
      <w:r>
        <w:rPr>
          <w:rFonts w:hint="eastAsia" w:ascii="宋体" w:hAnsi="宋体" w:eastAsia="方正仿宋_GBK" w:cs="方正小标宋简体"/>
          <w:sz w:val="31"/>
          <w:szCs w:val="44"/>
        </w:rPr>
        <w:t>①供应商为生产企业的，提供货物若属于第一类医疗器械产品，须提供《第一类医疗器械生产备案凭证》，提供货物若属于第二类、三类医疗器械产品，须提供《医疗器械生产许可证》</w:t>
      </w:r>
      <w:r>
        <w:rPr>
          <w:rFonts w:hint="eastAsia" w:eastAsia="方正仿宋_GBK" w:cs="方正小标宋简体"/>
          <w:sz w:val="31"/>
          <w:szCs w:val="44"/>
          <w:lang w:eastAsia="zh-CN"/>
        </w:rPr>
        <w:t>；</w:t>
      </w:r>
      <w:r>
        <w:rPr>
          <w:rFonts w:hint="eastAsia" w:ascii="宋体" w:hAnsi="宋体" w:eastAsia="方正仿宋_GBK" w:cs="方正小标宋简体"/>
          <w:sz w:val="31"/>
          <w:szCs w:val="44"/>
        </w:rPr>
        <w:t>供应商为经营企业的，提供货物若属于第三类医疗器械产品，须提供《医疗器械经营许可证》，提供货物若属于第二类医疗器械产品，须提供《第二类医疗器械经营备案凭证》，提供货物若属于第一类医疗器械产品，则无须提供此项；②提供货物属于《医疗器械监督管理条例》规定的第一类医疗器械产品须提供《第一类医疗器械产品备案凭证》，属于第二类、第三类医疗器械产品则须提供完整的《医疗器械注册证》复印件。</w:t>
      </w:r>
    </w:p>
    <w:p w14:paraId="5BE1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C0A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9BC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EE0D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4284" w:firstLineChars="14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4902B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0D21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仿宋_GBK" w:cs="方正小标宋简体"/>
          <w:sz w:val="44"/>
          <w:szCs w:val="44"/>
        </w:rPr>
      </w:pPr>
    </w:p>
    <w:p w14:paraId="3D7B4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  <w:sectPr>
          <w:footerReference r:id="rId5" w:type="default"/>
          <w:pgSz w:w="11906" w:h="16838"/>
          <w:pgMar w:top="1985" w:right="1531" w:bottom="1871" w:left="1531" w:header="851" w:footer="1588" w:gutter="0"/>
          <w:pgNumType w:fmt="decimal" w:start="11"/>
          <w:cols w:space="720" w:num="1"/>
          <w:docGrid w:type="linesAndChars" w:linePitch="590" w:charSpace="-849"/>
        </w:sectPr>
      </w:pPr>
    </w:p>
    <w:p w14:paraId="5516B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黑体_GBK" w:cs="方正黑体_GBK"/>
          <w:sz w:val="31"/>
          <w:szCs w:val="44"/>
        </w:rPr>
      </w:pPr>
      <w:r>
        <w:rPr>
          <w:rFonts w:hint="eastAsia" w:ascii="宋体" w:hAnsi="宋体" w:eastAsia="方正黑体_GBK" w:cs="方正黑体_GBK"/>
          <w:sz w:val="31"/>
          <w:szCs w:val="44"/>
        </w:rPr>
        <w:t>二、技术参数调查文件</w:t>
      </w:r>
    </w:p>
    <w:p w14:paraId="54D89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  <w:lang w:eastAsia="zh-CN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1</w:t>
      </w:r>
      <w:r>
        <w:rPr>
          <w:rFonts w:hint="eastAsia" w:eastAsia="方正仿宋_GBK" w:cs="方正小标宋简体"/>
          <w:sz w:val="31"/>
          <w:szCs w:val="44"/>
          <w:lang w:val="en-US" w:eastAsia="zh-CN"/>
        </w:rPr>
        <w:t>.</w:t>
      </w:r>
      <w:r>
        <w:rPr>
          <w:rFonts w:hint="eastAsia" w:ascii="宋体" w:hAnsi="宋体" w:eastAsia="方正仿宋_GBK" w:cs="方正小标宋简体"/>
          <w:sz w:val="31"/>
          <w:szCs w:val="44"/>
        </w:rPr>
        <w:t>市场需求调查表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（</w:t>
      </w:r>
      <w:r>
        <w:rPr>
          <w:rFonts w:hint="eastAsia" w:ascii="宋体" w:hAnsi="宋体" w:eastAsia="方正仿宋_GBK" w:cs="方正小标宋简体"/>
          <w:sz w:val="31"/>
          <w:szCs w:val="44"/>
        </w:rPr>
        <w:t>医用超声波仪器及设备(便携彩超)</w:t>
      </w:r>
      <w:r>
        <w:rPr>
          <w:rFonts w:hint="eastAsia" w:ascii="宋体" w:hAnsi="宋体" w:eastAsia="方正仿宋_GBK" w:cs="方正小标宋简体"/>
          <w:sz w:val="31"/>
          <w:szCs w:val="44"/>
          <w:lang w:eastAsia="zh-CN"/>
        </w:rPr>
        <w:t>）</w:t>
      </w:r>
    </w:p>
    <w:tbl>
      <w:tblPr>
        <w:tblStyle w:val="7"/>
        <w:tblW w:w="14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440"/>
        <w:gridCol w:w="1373"/>
        <w:gridCol w:w="1147"/>
        <w:gridCol w:w="2560"/>
        <w:gridCol w:w="1160"/>
        <w:gridCol w:w="1200"/>
        <w:gridCol w:w="1107"/>
        <w:gridCol w:w="1106"/>
        <w:gridCol w:w="713"/>
      </w:tblGrid>
      <w:tr w14:paraId="0BEA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0C4F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u w:val="none"/>
                <w:lang w:val="en-US" w:eastAsia="zh-CN" w:bidi="ar"/>
              </w:rPr>
              <w:t>参与市场调查项目名称: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5"/>
                <w:kern w:val="0"/>
                <w:sz w:val="28"/>
                <w:szCs w:val="28"/>
                <w:u w:val="none"/>
                <w:lang w:bidi="ar"/>
              </w:rPr>
              <w:t>三明市县域医共体设备更新建设项目(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5"/>
                <w:kern w:val="0"/>
                <w:sz w:val="28"/>
                <w:szCs w:val="28"/>
                <w:u w:val="none"/>
                <w:lang w:eastAsia="zh-CN" w:bidi="ar"/>
              </w:rPr>
              <w:t>包十六</w:t>
            </w:r>
            <w:r>
              <w:rPr>
                <w:rFonts w:hint="eastAsia" w:eastAsia="方正仿宋_GBK" w:cs="仿宋_GB2312"/>
                <w:b/>
                <w:bCs/>
                <w:color w:val="000000"/>
                <w:w w:val="95"/>
                <w:kern w:val="0"/>
                <w:sz w:val="28"/>
                <w:szCs w:val="28"/>
                <w:u w:val="none"/>
                <w:lang w:bidi="ar"/>
              </w:rPr>
              <w:t>)-医用超声波仪器及设备(便携彩超)更新集采项目</w:t>
            </w:r>
          </w:p>
        </w:tc>
      </w:tr>
      <w:tr w14:paraId="7C9C7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94" w:type="dxa"/>
            <w:gridSpan w:val="4"/>
            <w:shd w:val="clear" w:color="auto" w:fill="auto"/>
            <w:vAlign w:val="center"/>
          </w:tcPr>
          <w:p w14:paraId="01E6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报价单位：人民币（万元）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7EF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BBB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D8EC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EFE3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F1A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F212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C0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E357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D999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厂家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AF2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（按注册证填）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2B54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BF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医疗器械管理类别（如未提供，填写：无，如有提供需填写具体类别，如：一类</w:t>
            </w:r>
            <w:r>
              <w:rPr>
                <w:rFonts w:hint="eastAsia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，二类或者三类</w:t>
            </w: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053F0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市场单价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EA8F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是否可降至</w:t>
            </w:r>
            <w:r>
              <w:rPr>
                <w:rFonts w:hint="eastAsia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0万预算内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393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EBB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生产厂家是否中小微企业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7A8D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保修年限</w:t>
            </w:r>
          </w:p>
        </w:tc>
      </w:tr>
      <w:tr w14:paraId="7FAB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9B91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45BDA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E51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02770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0338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0DE9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4989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03E6E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D8A2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EDB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E3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5F3D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3C049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648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728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106FD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F933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5396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20C2D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27D5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39C41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72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6907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5D036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3886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14:paraId="2FD0D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78F97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18F3A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309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110D9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67EA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59DE3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97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0C40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标准配置清单：</w:t>
            </w:r>
          </w:p>
        </w:tc>
      </w:tr>
      <w:tr w14:paraId="6CB5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149E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5D24E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AA4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52EF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  <w:r>
              <w:rPr>
                <w:rFonts w:hint="eastAsia" w:eastAsia="方正仿宋_GBK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（超声探头注明：1、标注是否单晶体2、标注每个探头的频率范围）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D9E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13" w:type="dxa"/>
            <w:shd w:val="clear" w:color="auto" w:fill="auto"/>
            <w:vAlign w:val="center"/>
          </w:tcPr>
          <w:p w14:paraId="4513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</w:tr>
      <w:tr w14:paraId="6820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3EB85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1B679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5EF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33CED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480B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E9AB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10BA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8535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844F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1CC4C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FD1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63063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A9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64A5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6466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5AC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3AB22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7CF5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4829F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24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16559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14:paraId="30D4F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425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0893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D2C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1C89B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C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E5A6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 w14:paraId="41EA4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AD3F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74" w:type="dxa"/>
            <w:gridSpan w:val="5"/>
            <w:shd w:val="clear" w:color="auto" w:fill="auto"/>
            <w:vAlign w:val="center"/>
          </w:tcPr>
          <w:p w14:paraId="51111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D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14:paraId="013DF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35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540" w:type="dxa"/>
            <w:gridSpan w:val="10"/>
            <w:shd w:val="clear" w:color="auto" w:fill="auto"/>
            <w:vAlign w:val="center"/>
          </w:tcPr>
          <w:p w14:paraId="1845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选配件清单：</w:t>
            </w:r>
          </w:p>
        </w:tc>
      </w:tr>
      <w:tr w14:paraId="2494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3111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1DA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60B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3FB7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7ADF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044C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市场单价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1649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投标单价</w:t>
            </w: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58B9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</w:tr>
      <w:tr w14:paraId="2959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2C554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C4E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3E584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19998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087D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E29F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401F3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026CE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2E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5F14E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3087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69ECC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7EE0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7DF58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8AE0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3693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2689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D6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4" w:type="dxa"/>
            <w:shd w:val="clear" w:color="auto" w:fill="auto"/>
            <w:vAlign w:val="center"/>
          </w:tcPr>
          <w:p w14:paraId="72B3A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2FCA4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5CC6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2"/>
            <w:shd w:val="clear" w:color="auto" w:fill="auto"/>
            <w:vAlign w:val="center"/>
          </w:tcPr>
          <w:p w14:paraId="0ACA1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43D14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5FD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14:paraId="3D4A9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gridSpan w:val="2"/>
            <w:shd w:val="clear" w:color="auto" w:fill="auto"/>
            <w:vAlign w:val="center"/>
          </w:tcPr>
          <w:p w14:paraId="35699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02B85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方正仿宋_GBK" w:cs="仿宋_GB2312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备注：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1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供应商请按表格中自行添加并填写完整（若无选配件请用“/”表示）并盖章；</w:t>
      </w:r>
    </w:p>
    <w:p w14:paraId="5ADE7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left"/>
        <w:textAlignment w:val="auto"/>
        <w:rPr>
          <w:rFonts w:hint="eastAsia" w:ascii="宋体" w:hAnsi="宋体" w:eastAsia="方正仿宋_GBK" w:cs="方正小标宋简体"/>
          <w:sz w:val="28"/>
          <w:szCs w:val="28"/>
        </w:rPr>
      </w:pPr>
      <w:r>
        <w:rPr>
          <w:rFonts w:hint="eastAsia" w:ascii="宋体" w:hAnsi="宋体" w:eastAsia="方正仿宋_GBK" w:cs="仿宋_GB2312"/>
          <w:b w:val="0"/>
          <w:i w:val="0"/>
          <w:iCs w:val="0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宋体" w:hAnsi="宋体" w:eastAsia="方正仿宋_GBK" w:cs="仿宋_GB2312"/>
          <w:b w:val="0"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未按以上要求填写的，视为无效报价人。</w:t>
      </w:r>
    </w:p>
    <w:p w14:paraId="0EAE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516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568" w:firstLineChars="28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80A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262" w:firstLineChars="27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386C4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4855C5F4">
      <w:pPr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br w:type="page"/>
      </w:r>
    </w:p>
    <w:p w14:paraId="6279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00"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2.耗材/易损配件价格信息表</w:t>
      </w:r>
    </w:p>
    <w:tbl>
      <w:tblPr>
        <w:tblStyle w:val="7"/>
        <w:tblW w:w="13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17"/>
        <w:gridCol w:w="1415"/>
        <w:gridCol w:w="631"/>
        <w:gridCol w:w="1624"/>
        <w:gridCol w:w="1975"/>
        <w:gridCol w:w="1415"/>
        <w:gridCol w:w="1387"/>
        <w:gridCol w:w="1387"/>
      </w:tblGrid>
      <w:tr w14:paraId="2104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2" w:type="dxa"/>
            <w:shd w:val="clear" w:color="auto" w:fill="auto"/>
            <w:vAlign w:val="center"/>
          </w:tcPr>
          <w:p w14:paraId="2273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A23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5593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455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53C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910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03DD2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927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62DF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6FB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4302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34984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4B2D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2A19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2EC6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1B06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91E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60AF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F09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6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116AF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5092B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9F8B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6F8B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0DBE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44FA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3893C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AFA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19F8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78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3B09B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78F0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6609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EA09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B4CF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27E18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AAAA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7BC4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2ABCD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B2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2C14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6A603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4E499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3F16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F10F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121C4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14CF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4A4C4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B7A3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C6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2" w:type="dxa"/>
            <w:shd w:val="clear" w:color="auto" w:fill="auto"/>
            <w:vAlign w:val="center"/>
          </w:tcPr>
          <w:p w14:paraId="33101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0693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53DA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B8DB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D458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0066D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6FB7B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6003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7" w:type="dxa"/>
            <w:shd w:val="clear" w:color="auto" w:fill="auto"/>
            <w:vAlign w:val="center"/>
          </w:tcPr>
          <w:p w14:paraId="009C6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方正仿宋_GBK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009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备注：1.所供耗材/易损配件保证为省最低价，若有更低价时，及时主动配合业主调整价格；</w:t>
      </w:r>
    </w:p>
    <w:p w14:paraId="55ED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28" w:firstLineChars="300"/>
        <w:jc w:val="both"/>
        <w:textAlignment w:val="auto"/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2.耗材、易损配件请按表格要求填写完整。（易损配件无需填写注册证号）</w:t>
      </w:r>
    </w:p>
    <w:p w14:paraId="7453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828" w:firstLineChars="300"/>
        <w:jc w:val="both"/>
        <w:textAlignment w:val="auto"/>
        <w:rPr>
          <w:rFonts w:hint="eastAsia" w:ascii="宋体" w:hAnsi="宋体" w:eastAsia="方正仿宋_GBK" w:cs="方正小标宋简体"/>
          <w:sz w:val="32"/>
          <w:szCs w:val="48"/>
        </w:rPr>
      </w:pPr>
      <w:r>
        <w:rPr>
          <w:rFonts w:hint="eastAsia" w:ascii="宋体" w:hAnsi="宋体" w:eastAsia="方正仿宋_GBK" w:cs="方正仿宋_GBK"/>
          <w:color w:val="auto"/>
          <w:sz w:val="28"/>
          <w:szCs w:val="32"/>
          <w:lang w:val="en-US" w:eastAsia="zh-CN"/>
        </w:rPr>
        <w:t>3.若无耗材/易损配件，请在表格第一行填“无”。</w:t>
      </w:r>
    </w:p>
    <w:p w14:paraId="3DF0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0" w:firstLineChars="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982D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8262" w:firstLineChars="27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25F3F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righ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70B59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72FDE8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eastAsia="zh-CN"/>
        </w:rPr>
      </w:pPr>
      <w:r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val="en-US" w:eastAsia="zh-CN"/>
        </w:rPr>
        <w:t>3.</w:t>
      </w:r>
      <w:r>
        <w:rPr>
          <w:rFonts w:hint="eastAsia" w:ascii="宋体" w:hAnsi="宋体" w:eastAsia="方正仿宋_GBK" w:cs="方正楷体_GBK"/>
          <w:b w:val="0"/>
          <w:bCs w:val="0"/>
          <w:sz w:val="31"/>
          <w:szCs w:val="31"/>
          <w:lang w:eastAsia="zh-CN"/>
        </w:rPr>
        <w:t>提供独立完成同类设备型号的历史中标记录【包括但不限于中标公告、采购合同（含配置清单）、中标通知书等证明材料】</w:t>
      </w:r>
    </w:p>
    <w:tbl>
      <w:tblPr>
        <w:tblStyle w:val="8"/>
        <w:tblW w:w="14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61"/>
        <w:gridCol w:w="1537"/>
        <w:gridCol w:w="4813"/>
        <w:gridCol w:w="2211"/>
        <w:gridCol w:w="2277"/>
      </w:tblGrid>
      <w:tr w14:paraId="63C3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09829F4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采购人</w:t>
            </w:r>
          </w:p>
        </w:tc>
        <w:tc>
          <w:tcPr>
            <w:tcW w:w="1361" w:type="dxa"/>
            <w:vAlign w:val="center"/>
          </w:tcPr>
          <w:p w14:paraId="1AE24E0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付费标准</w:t>
            </w:r>
          </w:p>
        </w:tc>
        <w:tc>
          <w:tcPr>
            <w:tcW w:w="1537" w:type="dxa"/>
            <w:vAlign w:val="center"/>
          </w:tcPr>
          <w:p w14:paraId="5589FEA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成交日期</w:t>
            </w:r>
          </w:p>
        </w:tc>
        <w:tc>
          <w:tcPr>
            <w:tcW w:w="4813" w:type="dxa"/>
            <w:vAlign w:val="center"/>
          </w:tcPr>
          <w:p w14:paraId="310F411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中标记录类型（如：采购合同）</w:t>
            </w:r>
          </w:p>
        </w:tc>
        <w:tc>
          <w:tcPr>
            <w:tcW w:w="2211" w:type="dxa"/>
            <w:vAlign w:val="center"/>
          </w:tcPr>
          <w:p w14:paraId="3380E14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机型</w:t>
            </w:r>
          </w:p>
        </w:tc>
        <w:tc>
          <w:tcPr>
            <w:tcW w:w="2277" w:type="dxa"/>
            <w:vAlign w:val="center"/>
          </w:tcPr>
          <w:p w14:paraId="7CC698A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center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结果公告链接</w:t>
            </w:r>
          </w:p>
        </w:tc>
      </w:tr>
      <w:tr w14:paraId="3C6B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2180609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0A3CE2E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4D8B528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48DD6BC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3CA09F9E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5EF6A17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A12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78F3EB6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3D1DAAE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7AFCC66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24B485B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083370D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7BD787F2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02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116205B0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7408D61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1840EB4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2E23745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230DDB6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3B69AB97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31BF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7" w:type="dxa"/>
            <w:vAlign w:val="center"/>
          </w:tcPr>
          <w:p w14:paraId="5E9A692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61" w:type="dxa"/>
            <w:vAlign w:val="center"/>
          </w:tcPr>
          <w:p w14:paraId="3ABC05E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7" w:type="dxa"/>
            <w:vAlign w:val="center"/>
          </w:tcPr>
          <w:p w14:paraId="1073D6C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4813" w:type="dxa"/>
            <w:vAlign w:val="center"/>
          </w:tcPr>
          <w:p w14:paraId="590E80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11" w:type="dxa"/>
            <w:vAlign w:val="center"/>
          </w:tcPr>
          <w:p w14:paraId="5CA6588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277" w:type="dxa"/>
            <w:vAlign w:val="center"/>
          </w:tcPr>
          <w:p w14:paraId="6B24401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line="520" w:lineRule="exact"/>
              <w:jc w:val="both"/>
              <w:textAlignment w:val="auto"/>
              <w:outlineLvl w:val="2"/>
              <w:rPr>
                <w:rFonts w:hint="eastAsia" w:ascii="宋体" w:hAnsi="宋体" w:eastAsia="方正仿宋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5FFB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4547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附：历史中标记录</w:t>
      </w:r>
    </w:p>
    <w:p w14:paraId="1DCCA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AE0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17E0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7956" w:firstLineChars="26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>企业名称：（全称并加盖单位公章）</w:t>
      </w:r>
    </w:p>
    <w:p w14:paraId="41F4C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  <w:r>
        <w:rPr>
          <w:rFonts w:hint="eastAsia" w:ascii="宋体" w:hAnsi="宋体" w:eastAsia="方正仿宋_GBK" w:cs="方正小标宋简体"/>
          <w:sz w:val="31"/>
          <w:szCs w:val="44"/>
        </w:rPr>
        <w:t xml:space="preserve">             </w:t>
      </w: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方正仿宋_GBK" w:cs="方正小标宋简体"/>
          <w:sz w:val="31"/>
          <w:szCs w:val="44"/>
        </w:rPr>
        <w:t>日期：    年  月  日</w:t>
      </w:r>
    </w:p>
    <w:p w14:paraId="1957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12" w:firstLineChars="200"/>
        <w:jc w:val="left"/>
        <w:textAlignment w:val="auto"/>
        <w:rPr>
          <w:rFonts w:hint="eastAsia" w:ascii="宋体" w:hAnsi="宋体" w:eastAsia="方正仿宋_GBK" w:cs="方正小标宋简体"/>
          <w:sz w:val="31"/>
          <w:szCs w:val="44"/>
        </w:rPr>
        <w:sectPr>
          <w:footerReference r:id="rId7" w:type="first"/>
          <w:footerReference r:id="rId6" w:type="default"/>
          <w:pgSz w:w="16838" w:h="11906" w:orient="landscape"/>
          <w:pgMar w:top="1531" w:right="1985" w:bottom="1531" w:left="1871" w:header="851" w:footer="1588" w:gutter="0"/>
          <w:pgNumType w:fmt="decimal"/>
          <w:cols w:space="720" w:num="1"/>
          <w:titlePg/>
          <w:docGrid w:type="linesAndChars" w:linePitch="590" w:charSpace="-849"/>
        </w:sectPr>
      </w:pPr>
    </w:p>
    <w:p w14:paraId="20D8FACD">
      <w:pPr>
        <w:jc w:val="center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4.招标文件设置建议</w:t>
      </w:r>
    </w:p>
    <w:p w14:paraId="57673811">
      <w:pPr>
        <w:ind w:firstLine="612" w:firstLineChars="200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请提供包括招标文件中技术项、商务项设置建议，并提供设置理由及佐证材料（其中技术项每条建议至少提供五家以上加盖厂家公章的材料，商务项有关售后保修等涉及设备部分也需加盖厂家公章。若无厂家公章，相关信息将不允采纳。）</w:t>
      </w:r>
    </w:p>
    <w:p w14:paraId="02FC6C9E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一、技术项：</w:t>
      </w:r>
    </w:p>
    <w:p w14:paraId="5A9231E2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（一）建议内容：产品具备XX功能......</w:t>
      </w:r>
    </w:p>
    <w:p w14:paraId="331BC73E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</w:t>
      </w:r>
    </w:p>
    <w:p w14:paraId="5127D8A8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佐证材料：1.XX厂家  XX产品技术白皮书</w:t>
      </w:r>
    </w:p>
    <w:p w14:paraId="33C8C356">
      <w:pPr>
        <w:numPr>
          <w:ilvl w:val="-1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2.XX厂家  XX产品彩页</w:t>
      </w:r>
    </w:p>
    <w:p w14:paraId="4EAD1AA3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3.XX厂家  XX产品技术白皮书</w:t>
      </w:r>
    </w:p>
    <w:p w14:paraId="2DACACEB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4.XX厂家  XX产品技术白皮书</w:t>
      </w:r>
    </w:p>
    <w:p w14:paraId="7EA0C295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5.XX厂家  XX产品技术白皮书</w:t>
      </w:r>
    </w:p>
    <w:p w14:paraId="65996E64">
      <w:pPr>
        <w:numPr>
          <w:ilvl w:val="-1"/>
          <w:numId w:val="0"/>
        </w:numPr>
        <w:ind w:firstLine="2448" w:firstLineChars="800"/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......</w:t>
      </w:r>
    </w:p>
    <w:p w14:paraId="3CC99312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（二）建议内容：产品具备XX功能......</w:t>
      </w:r>
    </w:p>
    <w:p w14:paraId="6C18A460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建议理由：.......</w:t>
      </w:r>
    </w:p>
    <w:p w14:paraId="36FEA62E">
      <w:pPr>
        <w:numPr>
          <w:ilvl w:val="-1"/>
          <w:numId w:val="0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佐证材料：1.XX厂家  XX产品技术白皮书</w:t>
      </w:r>
    </w:p>
    <w:p w14:paraId="2976F755">
      <w:pPr>
        <w:numPr>
          <w:ilvl w:val="-1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2.XX厂家  XX产品彩页</w:t>
      </w:r>
    </w:p>
    <w:p w14:paraId="4A79BD04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3.XX厂家  XX产品技术白皮书</w:t>
      </w:r>
    </w:p>
    <w:p w14:paraId="443D8E52">
      <w:pPr>
        <w:numPr>
          <w:ilvl w:val="-1"/>
          <w:numId w:val="0"/>
        </w:numPr>
        <w:ind w:firstLine="2448" w:firstLineChars="800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4.XX厂家  XX产品技术白皮书</w:t>
      </w:r>
    </w:p>
    <w:p w14:paraId="6FB569F7">
      <w:pPr>
        <w:numPr>
          <w:ilvl w:val="-1"/>
          <w:numId w:val="0"/>
        </w:numPr>
        <w:ind w:firstLine="2448" w:firstLineChars="800"/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5.XX厂家  XX产品技术白皮书</w:t>
      </w:r>
    </w:p>
    <w:p w14:paraId="3745A1BA">
      <w:pPr>
        <w:numPr>
          <w:ilvl w:val="0"/>
          <w:numId w:val="0"/>
        </w:numPr>
        <w:ind w:left="2446"/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.....</w:t>
      </w:r>
    </w:p>
    <w:p w14:paraId="7C1BA796">
      <w:pPr>
        <w:numPr>
          <w:ilvl w:val="0"/>
          <w:numId w:val="1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商务项</w:t>
      </w:r>
    </w:p>
    <w:p w14:paraId="59D8ACB0">
      <w:pPr>
        <w:numPr>
          <w:ilvl w:val="0"/>
          <w:numId w:val="2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建议内容：整机质保保修期应在X年以上</w:t>
      </w:r>
    </w:p>
    <w:p w14:paraId="1BCFB1D2">
      <w:pPr>
        <w:numPr>
          <w:ilvl w:val="-1"/>
          <w:numId w:val="0"/>
        </w:numPr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</w:t>
      </w:r>
    </w:p>
    <w:p w14:paraId="5E304FEB">
      <w:pPr>
        <w:rPr>
          <w:rFonts w:hint="default" w:ascii="宋体" w:hAnsi="宋体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佐证材料：1.厂家整机质保保修期承诺书</w:t>
      </w:r>
    </w:p>
    <w:p w14:paraId="5AAAA9BA">
      <w:pPr>
        <w:numPr>
          <w:ilvl w:val="0"/>
          <w:numId w:val="2"/>
        </w:numPr>
        <w:rPr>
          <w:rFonts w:hint="eastAsia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>建议内容：......</w:t>
      </w:r>
    </w:p>
    <w:p w14:paraId="7A47E064">
      <w:pPr>
        <w:numPr>
          <w:ilvl w:val="-1"/>
          <w:numId w:val="0"/>
        </w:numPr>
        <w:rPr>
          <w:rFonts w:hint="default" w:eastAsia="方正仿宋_GBK" w:cs="方正小标宋简体"/>
          <w:sz w:val="31"/>
          <w:szCs w:val="44"/>
          <w:lang w:val="en-US" w:eastAsia="zh-CN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建议理由：......</w:t>
      </w:r>
    </w:p>
    <w:p w14:paraId="45474D81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eastAsia" w:eastAsia="方正仿宋_GBK" w:cs="方正小标宋简体"/>
          <w:sz w:val="31"/>
          <w:szCs w:val="44"/>
          <w:lang w:val="en-US" w:eastAsia="zh-CN"/>
        </w:rPr>
        <w:t xml:space="preserve">      佐证材料：......</w:t>
      </w:r>
    </w:p>
    <w:p w14:paraId="4C0E92DE">
      <w:pPr>
        <w:ind w:firstLine="0" w:firstLineChars="0"/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  <w:r>
        <w:rPr>
          <w:rFonts w:hint="default" w:ascii="宋体" w:hAnsi="宋体" w:eastAsia="方正仿宋_GBK" w:cs="方正小标宋简体"/>
          <w:sz w:val="31"/>
          <w:szCs w:val="44"/>
          <w:lang w:val="en-US"/>
        </w:rPr>
        <w:t>......</w:t>
      </w:r>
    </w:p>
    <w:p w14:paraId="1FABA108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5FDDB1E7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038AE7FE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1D2A53DA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5442609B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0E751C8E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285C903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605D7FA7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1C7FFA28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0797545E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7F8646ED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61453FE7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3B5A07F8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59C4E6A2">
      <w:pPr>
        <w:rPr>
          <w:rFonts w:hint="default" w:ascii="宋体" w:hAnsi="宋体" w:eastAsia="方正仿宋_GBK" w:cs="方正小标宋简体"/>
          <w:sz w:val="31"/>
          <w:szCs w:val="44"/>
          <w:lang w:val="en-US"/>
        </w:rPr>
      </w:pPr>
    </w:p>
    <w:p w14:paraId="277DBD2E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 w:line="560" w:lineRule="exact"/>
        <w:jc w:val="center"/>
        <w:textAlignment w:val="auto"/>
        <w:outlineLvl w:val="2"/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小标宋简体"/>
          <w:sz w:val="31"/>
          <w:szCs w:val="44"/>
          <w:lang w:val="en-US" w:eastAsia="zh-CN"/>
        </w:rPr>
        <w:t>5</w:t>
      </w: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.其他建议（若有）</w:t>
      </w:r>
    </w:p>
    <w:p w14:paraId="342DEADD">
      <w:pP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</w:pPr>
      <w:r>
        <w:rPr>
          <w:rFonts w:hint="eastAsia" w:ascii="宋体" w:hAnsi="宋体" w:eastAsia="方正仿宋_GBK" w:cs="方正仿宋_GBK"/>
          <w:b w:val="0"/>
          <w:bCs w:val="0"/>
          <w:sz w:val="31"/>
          <w:szCs w:val="31"/>
          <w:lang w:val="en-US" w:eastAsia="zh-CN"/>
        </w:rPr>
        <w:t>供应商针对此次采购项目的其他相关建议。</w:t>
      </w:r>
    </w:p>
    <w:p w14:paraId="180D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3C66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D88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238E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4702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0D0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743F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B47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9C5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5AAD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6B2F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EC9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5C668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1EB0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3EBB7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20A86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32E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0EB33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p w14:paraId="41201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宋体" w:hAnsi="宋体" w:eastAsia="方正仿宋_GBK" w:cs="方正小标宋简体"/>
          <w:sz w:val="31"/>
          <w:szCs w:val="44"/>
        </w:rPr>
      </w:pPr>
    </w:p>
    <w:sectPr>
      <w:footerReference r:id="rId9" w:type="first"/>
      <w:footerReference r:id="rId8" w:type="default"/>
      <w:pgSz w:w="11906" w:h="16838"/>
      <w:pgMar w:top="1985" w:right="1531" w:bottom="1871" w:left="1531" w:header="851" w:footer="1588" w:gutter="0"/>
      <w:pgNumType w:fmt="decimal"/>
      <w:cols w:space="720" w:num="1"/>
      <w:titlePg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73F47BF-5784-4317-9CD1-A7D4B3BCB8AC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3B3B747A-CAFC-4938-A98E-15C04F56F62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E0E9195-8ED6-41F5-ACF1-F85D597334A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C8C13F1D-EA67-4A83-B199-9F8DCD6E348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C95F45F5-35FD-4C94-AE78-7E39A75F742F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8230DE04-64DE-4BF8-8D3A-723161DF511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98BC8"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4C3C1"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1312;mso-width-relative:page;mso-height-relative:page;" filled="f" stroked="f" coordsize="21600,21600" o:gfxdata="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fImo0wAAAAQBAAAPAAAAAAAAAAEAIAAAACIAAABkcnMvZG93bnJldi54&#10;bWxQSwECFAAUAAAACACHTuJAwrjCFj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B4C3C1"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FD88">
    <w:pPr>
      <w:pStyle w:val="5"/>
      <w:tabs>
        <w:tab w:val="center" w:pos="4422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5340" cy="25844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F95D5">
                          <w:pPr>
                            <w:pStyle w:val="5"/>
                            <w:rPr>
                              <w:rFonts w:hint="default" w:eastAsia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35pt;width:64.2pt;mso-position-horizontal:outside;mso-position-horizontal-relative:margin;z-index:251664384;mso-width-relative:page;mso-height-relative:page;" filled="f" stroked="f" coordsize="21600,21600" o:gfxdata="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fImo0wAAAAQBAAAPAAAAAAAAAAEAIAAAACIAAABkcnMvZG93bnJldi54&#10;bWxQSwECFAAUAAAACACHTuJAT5IrNzgCAABj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EF95D5">
                    <w:pPr>
                      <w:pStyle w:val="5"/>
                      <w:rPr>
                        <w:rFonts w:hint="default" w:eastAsia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>9</w:t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default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3688A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4F5C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F4F5C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59D2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3674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3674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8B645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28A3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19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28A3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19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182B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CF4AC8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18</w:t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CF4AC8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>18</w:t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F9E5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3A4866"/>
    <w:multiLevelType w:val="singleLevel"/>
    <w:tmpl w:val="CA3A486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3C5707"/>
    <w:multiLevelType w:val="singleLevel"/>
    <w:tmpl w:val="FF3C57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D1E66"/>
    <w:rsid w:val="00930024"/>
    <w:rsid w:val="013D4B60"/>
    <w:rsid w:val="01C963F3"/>
    <w:rsid w:val="020D1E66"/>
    <w:rsid w:val="03126B61"/>
    <w:rsid w:val="033A44CD"/>
    <w:rsid w:val="06163BD1"/>
    <w:rsid w:val="066E30C6"/>
    <w:rsid w:val="06C47189"/>
    <w:rsid w:val="080A32C2"/>
    <w:rsid w:val="08F14757"/>
    <w:rsid w:val="0A5D3B7D"/>
    <w:rsid w:val="0DEC1749"/>
    <w:rsid w:val="0FA241E5"/>
    <w:rsid w:val="10A4193A"/>
    <w:rsid w:val="12691A62"/>
    <w:rsid w:val="1330254D"/>
    <w:rsid w:val="13BD568C"/>
    <w:rsid w:val="13BE0434"/>
    <w:rsid w:val="146D70B2"/>
    <w:rsid w:val="14A9547D"/>
    <w:rsid w:val="14AB33C1"/>
    <w:rsid w:val="169E164B"/>
    <w:rsid w:val="16A13043"/>
    <w:rsid w:val="18B576AE"/>
    <w:rsid w:val="190C5EC1"/>
    <w:rsid w:val="19151AC7"/>
    <w:rsid w:val="197A73AC"/>
    <w:rsid w:val="1C627A64"/>
    <w:rsid w:val="1E4211CA"/>
    <w:rsid w:val="1EA116BD"/>
    <w:rsid w:val="1F627B6B"/>
    <w:rsid w:val="206C2914"/>
    <w:rsid w:val="23556C2D"/>
    <w:rsid w:val="24A51F50"/>
    <w:rsid w:val="25626093"/>
    <w:rsid w:val="25B327AE"/>
    <w:rsid w:val="26A85D28"/>
    <w:rsid w:val="27C54D56"/>
    <w:rsid w:val="27E57805"/>
    <w:rsid w:val="2A1B71C2"/>
    <w:rsid w:val="2B1971F4"/>
    <w:rsid w:val="2BF832AE"/>
    <w:rsid w:val="30227338"/>
    <w:rsid w:val="30EF7DFE"/>
    <w:rsid w:val="31280191"/>
    <w:rsid w:val="312B7C81"/>
    <w:rsid w:val="32200849"/>
    <w:rsid w:val="32E76287"/>
    <w:rsid w:val="34A00F24"/>
    <w:rsid w:val="35717D1D"/>
    <w:rsid w:val="359342B5"/>
    <w:rsid w:val="36BB2BB7"/>
    <w:rsid w:val="37255519"/>
    <w:rsid w:val="388A1731"/>
    <w:rsid w:val="39321B14"/>
    <w:rsid w:val="3A227B34"/>
    <w:rsid w:val="3A3E395C"/>
    <w:rsid w:val="3ACC6031"/>
    <w:rsid w:val="3C574020"/>
    <w:rsid w:val="3CC14735"/>
    <w:rsid w:val="409C64A6"/>
    <w:rsid w:val="422D19B2"/>
    <w:rsid w:val="42402E61"/>
    <w:rsid w:val="427C61B0"/>
    <w:rsid w:val="4298539A"/>
    <w:rsid w:val="42E90D1D"/>
    <w:rsid w:val="439510F0"/>
    <w:rsid w:val="47BC11DC"/>
    <w:rsid w:val="48741BFF"/>
    <w:rsid w:val="49535A16"/>
    <w:rsid w:val="49A26720"/>
    <w:rsid w:val="49BF5A1F"/>
    <w:rsid w:val="4CA34F3E"/>
    <w:rsid w:val="4CD84329"/>
    <w:rsid w:val="4DFA3BDC"/>
    <w:rsid w:val="4E015B9A"/>
    <w:rsid w:val="505C17AE"/>
    <w:rsid w:val="507E5A31"/>
    <w:rsid w:val="50BB0282"/>
    <w:rsid w:val="51C63A3A"/>
    <w:rsid w:val="51CB2747"/>
    <w:rsid w:val="5352092E"/>
    <w:rsid w:val="54260108"/>
    <w:rsid w:val="55425416"/>
    <w:rsid w:val="55C75341"/>
    <w:rsid w:val="55EB7A1A"/>
    <w:rsid w:val="564E1B99"/>
    <w:rsid w:val="5702614A"/>
    <w:rsid w:val="580007F4"/>
    <w:rsid w:val="58B303D9"/>
    <w:rsid w:val="5CDE4E30"/>
    <w:rsid w:val="63610329"/>
    <w:rsid w:val="66291CDA"/>
    <w:rsid w:val="6B511329"/>
    <w:rsid w:val="6CCA0E95"/>
    <w:rsid w:val="6D9345BF"/>
    <w:rsid w:val="6E3F209B"/>
    <w:rsid w:val="6ECD4657"/>
    <w:rsid w:val="6F3D61C6"/>
    <w:rsid w:val="719B5EEB"/>
    <w:rsid w:val="73841D2D"/>
    <w:rsid w:val="743261FE"/>
    <w:rsid w:val="767761CC"/>
    <w:rsid w:val="770E2F52"/>
    <w:rsid w:val="793A7899"/>
    <w:rsid w:val="7B6F6FFC"/>
    <w:rsid w:val="7BAE4451"/>
    <w:rsid w:val="7CAF01A5"/>
    <w:rsid w:val="7D6B6C05"/>
    <w:rsid w:val="7DB12889"/>
    <w:rsid w:val="7DBB6026"/>
    <w:rsid w:val="7E500712"/>
    <w:rsid w:val="7E8671C3"/>
    <w:rsid w:val="F6F4A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700" w:lineRule="exact"/>
      <w:jc w:val="center"/>
      <w:outlineLvl w:val="0"/>
    </w:pPr>
    <w:rPr>
      <w:rFonts w:eastAsia="方正小标宋_GBK"/>
      <w:kern w:val="44"/>
      <w:sz w:val="40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spacing w:before="0" w:beforeLines="0" w:beforeAutospacing="0" w:after="0" w:afterLines="0" w:afterAutospacing="0" w:line="240" w:lineRule="auto"/>
      <w:ind w:firstLine="612" w:firstLineChars="200"/>
      <w:outlineLvl w:val="1"/>
    </w:pPr>
    <w:rPr>
      <w:rFonts w:ascii="宋体" w:hAnsi="宋体" w:eastAsia="黑体"/>
      <w:sz w:val="31"/>
    </w:rPr>
  </w:style>
  <w:style w:type="paragraph" w:styleId="4">
    <w:name w:val="heading 3"/>
    <w:basedOn w:val="1"/>
    <w:next w:val="1"/>
    <w:qFormat/>
    <w:uiPriority w:val="0"/>
    <w:pPr>
      <w:keepNext w:val="0"/>
      <w:keepLines w:val="0"/>
      <w:adjustRightInd w:val="0"/>
      <w:spacing w:before="0" w:beforeLines="0" w:beforeAutospacing="0" w:after="0" w:afterLines="0" w:afterAutospacing="0" w:line="240" w:lineRule="auto"/>
      <w:ind w:firstLine="612" w:firstLineChars="200"/>
      <w:outlineLvl w:val="2"/>
    </w:pPr>
    <w:rPr>
      <w:rFonts w:ascii="宋体" w:hAnsi="宋体" w:eastAsia="楷体_GB2312"/>
      <w:b/>
      <w:sz w:val="31"/>
      <w:szCs w:val="2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zhen\Library\Containers\com.kingsoft.wpsoffice.mac\Data\C:\Users\Administrator\Desktop\&#38598;&#20013;&#37319;&#36141;2024\&#36164;&#26009;&#27719;&#24635;&#65288;&#30830;&#23450;&#29256;&#65289;\7.&#24320;&#23637;&#24066;&#22330;&#35843;&#30740;\1.&#38656;&#27714;&#35843;&#26597;&#30340;&#20844;&#21578;\&#26126;&#21355;&#20989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明卫函.dotx</Template>
  <Pages>15</Pages>
  <Words>2221</Words>
  <Characters>2333</Characters>
  <Lines>1</Lines>
  <Paragraphs>1</Paragraphs>
  <TotalTime>10</TotalTime>
  <ScaleCrop>false</ScaleCrop>
  <LinksUpToDate>false</LinksUpToDate>
  <CharactersWithSpaces>2822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2025-01-20T08:44:00Z</dcterms:created>
  <dc:creator>人生如茶</dc:creator>
  <cp:lastModifiedBy>WPS_1736128745</cp:lastModifiedBy>
  <cp:lastPrinted>2025-10-20T17:16:00Z</cp:lastPrinted>
  <dcterms:modified xsi:type="dcterms:W3CDTF">2025-11-18T07:37:15Z</dcterms:modified>
  <dc:title>明政办函〔2012〕号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5C516173EEDB4429A89A36037B4F35B2_13</vt:lpwstr>
  </property>
  <property fmtid="{D5CDD505-2E9C-101B-9397-08002B2CF9AE}" pid="4" name="KSOTemplateDocerSaveRecord">
    <vt:lpwstr>eyJoZGlkIjoiMTM3YmI2NjMzYjhkMzUwOTFjNzBjODMzNThjZDUxNDEiLCJ1c2VySWQiOiIxNjcyMzI2MjczIn0=</vt:lpwstr>
  </property>
</Properties>
</file>